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5173" w:rsidRDefault="005C4256">
      <w:r>
        <w:rPr>
          <w:noProof/>
        </w:rPr>
        <w:drawing>
          <wp:inline distT="0" distB="0" distL="0" distR="0">
            <wp:extent cx="1438275" cy="1438275"/>
            <wp:effectExtent l="0" t="0" r="0" b="9525"/>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rsidR="00FE5173" w:rsidRDefault="00FE5173"/>
    <w:p w:rsidR="00FE5173" w:rsidRDefault="00FE5173">
      <w:pPr>
        <w:ind w:left="-420"/>
      </w:pPr>
    </w:p>
    <w:p w:rsidR="00FE5173" w:rsidRDefault="00723F79">
      <w:pPr>
        <w:ind w:left="-7" w:firstLine="135"/>
      </w:pPr>
      <w:r>
        <w:rPr>
          <w:b/>
        </w:rPr>
        <w:t xml:space="preserve">CONFIDENTIAL APPLICATION FORM </w:t>
      </w:r>
    </w:p>
    <w:p w:rsidR="00FE5173" w:rsidRDefault="00723F79">
      <w:pPr>
        <w:ind w:left="-7" w:right="-427" w:firstLine="135"/>
      </w:pPr>
      <w:r>
        <w:rPr>
          <w:b/>
        </w:rPr>
        <w:t>Section 1</w:t>
      </w:r>
    </w:p>
    <w:p w:rsidR="00FE5173" w:rsidRDefault="00FE5173">
      <w:pPr>
        <w:ind w:left="-7" w:firstLine="135"/>
      </w:pPr>
    </w:p>
    <w:p w:rsidR="00FE5173" w:rsidRPr="003C340A" w:rsidRDefault="003C340A">
      <w:pPr>
        <w:ind w:left="-7" w:firstLine="135"/>
      </w:pPr>
      <w:r>
        <w:t>Recruitment</w:t>
      </w:r>
    </w:p>
    <w:p w:rsidR="00FE5173" w:rsidRPr="003C340A" w:rsidRDefault="00723F79">
      <w:pPr>
        <w:ind w:left="-7" w:firstLine="135"/>
      </w:pPr>
      <w:r w:rsidRPr="003C340A">
        <w:t xml:space="preserve">Citizens Advice </w:t>
      </w:r>
      <w:r w:rsidR="003C340A">
        <w:t>Hull and East Riding</w:t>
      </w:r>
    </w:p>
    <w:p w:rsidR="00FE5173" w:rsidRDefault="003C340A">
      <w:pPr>
        <w:ind w:left="-7" w:firstLine="135"/>
      </w:pPr>
      <w:r>
        <w:t>The Wilson Centre</w:t>
      </w:r>
    </w:p>
    <w:p w:rsidR="003C340A" w:rsidRDefault="003C340A">
      <w:pPr>
        <w:ind w:left="-7" w:firstLine="135"/>
      </w:pPr>
      <w:r>
        <w:t xml:space="preserve">Alfred </w:t>
      </w:r>
      <w:proofErr w:type="spellStart"/>
      <w:r>
        <w:t>Gelder</w:t>
      </w:r>
      <w:proofErr w:type="spellEnd"/>
      <w:r>
        <w:t xml:space="preserve"> Street</w:t>
      </w:r>
    </w:p>
    <w:p w:rsidR="003C340A" w:rsidRDefault="003C340A">
      <w:pPr>
        <w:ind w:left="-7" w:firstLine="135"/>
      </w:pPr>
      <w:r>
        <w:t>Hull</w:t>
      </w:r>
    </w:p>
    <w:p w:rsidR="003C340A" w:rsidRDefault="003C340A">
      <w:pPr>
        <w:ind w:left="-7" w:firstLine="135"/>
      </w:pPr>
      <w:r>
        <w:t>East Yorkshire</w:t>
      </w:r>
    </w:p>
    <w:p w:rsidR="003C340A" w:rsidRDefault="003C340A">
      <w:pPr>
        <w:ind w:left="-7" w:firstLine="135"/>
      </w:pPr>
      <w:r>
        <w:t>HU1 2AG</w:t>
      </w:r>
    </w:p>
    <w:p w:rsidR="003C340A" w:rsidRPr="003C340A" w:rsidRDefault="003C340A">
      <w:pPr>
        <w:ind w:left="-7" w:firstLine="135"/>
      </w:pPr>
    </w:p>
    <w:p w:rsidR="003C340A" w:rsidRDefault="003C340A">
      <w:pPr>
        <w:ind w:left="-7" w:firstLine="135"/>
      </w:pPr>
      <w:r>
        <w:t xml:space="preserve">Email: </w:t>
      </w:r>
      <w:hyperlink r:id="rId9" w:history="1">
        <w:r w:rsidRPr="000947C8">
          <w:rPr>
            <w:rStyle w:val="Hyperlink"/>
          </w:rPr>
          <w:t>recruitment@hull-eastridingcab.org.uk</w:t>
        </w:r>
      </w:hyperlink>
    </w:p>
    <w:p w:rsidR="00FE5173" w:rsidRDefault="00723F79">
      <w:pPr>
        <w:ind w:left="-7" w:firstLine="135"/>
      </w:pPr>
      <w:r>
        <w:t xml:space="preserve">  </w:t>
      </w:r>
    </w:p>
    <w:p w:rsidR="00FE5173" w:rsidRDefault="00FE5173"/>
    <w:p w:rsidR="00FE5173" w:rsidRDefault="00FE5173"/>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545"/>
        <w:gridCol w:w="3685"/>
        <w:gridCol w:w="635"/>
        <w:gridCol w:w="1080"/>
        <w:gridCol w:w="2055"/>
      </w:tblGrid>
      <w:tr w:rsidR="00FE5173" w:rsidTr="00520B11">
        <w:tc>
          <w:tcPr>
            <w:tcW w:w="90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t xml:space="preserve">Please refer to the </w:t>
            </w:r>
            <w:r w:rsidRPr="00520B11">
              <w:rPr>
                <w:b/>
              </w:rPr>
              <w:t>Guidance Notes for Applicants</w:t>
            </w:r>
            <w:r>
              <w:t xml:space="preserve"> before completing this application form. </w:t>
            </w:r>
          </w:p>
          <w:p w:rsidR="00FE5173" w:rsidRDefault="00FE5173"/>
          <w:p w:rsidR="00FE5173" w:rsidRDefault="00723F79">
            <w: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20B11">
              <w:rPr>
                <w:b/>
              </w:rPr>
              <w:t>clearly demonstrate</w:t>
            </w:r>
            <w:r>
              <w:t xml:space="preserve"> how you meet each point on the person specification. Please note that CVs are not accepted.</w:t>
            </w:r>
          </w:p>
        </w:tc>
      </w:tr>
      <w:tr w:rsidR="00FE5173" w:rsidTr="00520B11">
        <w:tc>
          <w:tcPr>
            <w:tcW w:w="586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sidP="00520B11">
            <w:pPr>
              <w:tabs>
                <w:tab w:val="center" w:pos="4153"/>
                <w:tab w:val="right" w:pos="8306"/>
              </w:tabs>
            </w:pPr>
            <w: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FE5173" w:rsidP="00520B11">
            <w:pPr>
              <w:tabs>
                <w:tab w:val="center" w:pos="4153"/>
                <w:tab w:val="right" w:pos="8306"/>
              </w:tabs>
            </w:pPr>
          </w:p>
        </w:tc>
      </w:tr>
      <w:tr w:rsidR="00FE5173" w:rsidTr="00520B11">
        <w:tc>
          <w:tcPr>
            <w:tcW w:w="90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sidP="00520B11">
            <w:pPr>
              <w:tabs>
                <w:tab w:val="center" w:pos="4153"/>
                <w:tab w:val="right" w:pos="8306"/>
              </w:tabs>
            </w:pPr>
            <w:r w:rsidRPr="00520B11">
              <w:rPr>
                <w:b/>
                <w:sz w:val="28"/>
                <w:szCs w:val="28"/>
              </w:rPr>
              <w:t>Position applied for</w:t>
            </w:r>
          </w:p>
        </w:tc>
      </w:tr>
      <w:tr w:rsidR="00FE5173" w:rsidTr="00FA3520">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sidP="00520B11">
            <w:pPr>
              <w:tabs>
                <w:tab w:val="center" w:pos="4153"/>
                <w:tab w:val="right" w:pos="8306"/>
              </w:tabs>
            </w:pPr>
            <w:r>
              <w:t>Job title</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520" w:rsidRDefault="00062430" w:rsidP="00520B11">
            <w:pPr>
              <w:tabs>
                <w:tab w:val="center" w:pos="4153"/>
                <w:tab w:val="right" w:pos="8306"/>
              </w:tabs>
            </w:pPr>
            <w:r>
              <w:t>Universal Support Worker</w:t>
            </w: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sidP="00520B11">
            <w:pPr>
              <w:tabs>
                <w:tab w:val="center" w:pos="4153"/>
                <w:tab w:val="right" w:pos="8306"/>
              </w:tabs>
            </w:pPr>
            <w:r>
              <w:t>Job reference</w:t>
            </w:r>
          </w:p>
        </w:tc>
        <w:tc>
          <w:tcPr>
            <w:tcW w:w="2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9F20E9" w:rsidP="00062430">
            <w:pPr>
              <w:tabs>
                <w:tab w:val="center" w:pos="4153"/>
                <w:tab w:val="right" w:pos="8306"/>
              </w:tabs>
            </w:pPr>
            <w:r>
              <w:t>20</w:t>
            </w:r>
            <w:r w:rsidR="00BF437C">
              <w:t>22</w:t>
            </w:r>
            <w:r>
              <w:t>/</w:t>
            </w:r>
            <w:r w:rsidR="00062430">
              <w:t>11</w:t>
            </w:r>
            <w:r w:rsidR="00BF437C">
              <w:t>/</w:t>
            </w:r>
            <w:r w:rsidR="00062430">
              <w:t>USW</w:t>
            </w:r>
          </w:p>
        </w:tc>
      </w:tr>
      <w:tr w:rsidR="00FE5173" w:rsidTr="00520B11">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sidP="00520B11">
            <w:pPr>
              <w:tabs>
                <w:tab w:val="center" w:pos="4153"/>
                <w:tab w:val="right" w:pos="8306"/>
              </w:tabs>
            </w:pPr>
            <w:r>
              <w:t>Location</w:t>
            </w:r>
          </w:p>
        </w:tc>
        <w:tc>
          <w:tcPr>
            <w:tcW w:w="745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FA3520" w:rsidP="00520B11">
            <w:pPr>
              <w:tabs>
                <w:tab w:val="center" w:pos="4153"/>
                <w:tab w:val="right" w:pos="8306"/>
              </w:tabs>
            </w:pPr>
            <w:r>
              <w:t>Hull</w:t>
            </w:r>
          </w:p>
        </w:tc>
      </w:tr>
    </w:tbl>
    <w:p w:rsidR="00FE5173" w:rsidRDefault="00FE5173"/>
    <w:p w:rsidR="00FE5173" w:rsidRDefault="00723F79">
      <w:r>
        <w:br w:type="page"/>
      </w:r>
    </w:p>
    <w:p w:rsidR="00F159F9" w:rsidRDefault="00F159F9"/>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655"/>
      </w:tblGrid>
      <w:tr w:rsidR="00FE5173" w:rsidTr="00520B11">
        <w:trPr>
          <w:trHeight w:val="240"/>
        </w:trPr>
        <w:tc>
          <w:tcPr>
            <w:tcW w:w="901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rsidRPr="00520B11">
              <w:rPr>
                <w:b/>
                <w:sz w:val="28"/>
                <w:szCs w:val="28"/>
              </w:rPr>
              <w:t>Personal information and address for correspondence</w:t>
            </w:r>
          </w:p>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t>First name(s)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FE5173"/>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t>Last name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FE5173"/>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ind w:left="-7"/>
            </w:pPr>
            <w: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p w:rsidR="00FE5173" w:rsidRDefault="00FE5173"/>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r>
      <w:tr w:rsidR="00FE5173" w:rsidTr="00520B11">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Yes / No</w:t>
            </w:r>
          </w:p>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r>
      <w:tr w:rsidR="00FE5173"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r>
      <w:tr w:rsidR="00FE5173" w:rsidTr="00520B11">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t xml:space="preserve">We will normally contact you by </w:t>
            </w:r>
            <w:r w:rsidR="003C340A" w:rsidRPr="003C340A">
              <w:t>email</w:t>
            </w:r>
            <w:r>
              <w:t xml:space="preserve">, however, if you would prefer to be contacted using another method please let us know here: </w:t>
            </w:r>
          </w:p>
          <w:p w:rsidR="00FE5173" w:rsidRDefault="00FE5173"/>
        </w:tc>
      </w:tr>
    </w:tbl>
    <w:p w:rsidR="00FE5173" w:rsidRDefault="00FE5173"/>
    <w:p w:rsidR="00FE5173" w:rsidRDefault="00FE5173"/>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45"/>
      </w:tblGrid>
      <w:tr w:rsidR="00FE5173" w:rsidTr="00520B11">
        <w:trPr>
          <w:trHeight w:val="240"/>
        </w:trPr>
        <w:tc>
          <w:tcPr>
            <w:tcW w:w="9045"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 w:rsidRPr="00520B11">
              <w:rPr>
                <w:b/>
                <w:sz w:val="28"/>
                <w:szCs w:val="28"/>
              </w:rPr>
              <w:t>Entitlement to work in the UK</w:t>
            </w:r>
          </w:p>
        </w:tc>
      </w:tr>
      <w:tr w:rsidR="00FE5173" w:rsidTr="00520B11">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spacing w:after="120"/>
            </w:pPr>
            <w:r w:rsidRPr="00520B11">
              <w:rPr>
                <w:b/>
              </w:rPr>
              <w:t>To take up this post you must have the right to work in the UK.</w:t>
            </w:r>
          </w:p>
          <w:p w:rsidR="00FE5173" w:rsidRDefault="00723F79" w:rsidP="003C340A">
            <w:r>
              <w:t xml:space="preserve">Please note that </w:t>
            </w:r>
            <w:r w:rsidR="00F159F9" w:rsidRPr="003B755D">
              <w:t xml:space="preserve">Citizens Advice </w:t>
            </w:r>
            <w:r w:rsidR="003C340A">
              <w:t>Hull and East Riding</w:t>
            </w:r>
            <w:r>
              <w:t xml:space="preserve"> does not hold a sponsor licence and, therefore, cannot issue certificates of sponsorship under the points-based system.</w:t>
            </w:r>
          </w:p>
        </w:tc>
      </w:tr>
    </w:tbl>
    <w:p w:rsidR="00FE5173" w:rsidRDefault="00FE5173"/>
    <w:p w:rsidR="00FE5173" w:rsidRDefault="00FE5173"/>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FE5173" w:rsidTr="00520B11">
        <w:trPr>
          <w:trHeight w:val="480"/>
        </w:trPr>
        <w:tc>
          <w:tcPr>
            <w:tcW w:w="9045" w:type="dxa"/>
            <w:gridSpan w:val="2"/>
            <w:shd w:val="clear" w:color="auto" w:fill="auto"/>
            <w:tcMar>
              <w:top w:w="100" w:type="dxa"/>
              <w:left w:w="100" w:type="dxa"/>
              <w:bottom w:w="100" w:type="dxa"/>
              <w:right w:w="100" w:type="dxa"/>
            </w:tcMar>
          </w:tcPr>
          <w:p w:rsidR="00FE5173" w:rsidRDefault="00723F79" w:rsidP="00520B11">
            <w:pPr>
              <w:spacing w:after="58"/>
            </w:pPr>
            <w:r w:rsidRPr="00520B11">
              <w:rPr>
                <w:b/>
                <w:sz w:val="28"/>
                <w:szCs w:val="28"/>
              </w:rPr>
              <w:t>Criminal convictions</w:t>
            </w:r>
          </w:p>
        </w:tc>
      </w:tr>
      <w:tr w:rsidR="00FE5173" w:rsidTr="00520B11">
        <w:trPr>
          <w:trHeight w:val="440"/>
        </w:trPr>
        <w:tc>
          <w:tcPr>
            <w:tcW w:w="9045" w:type="dxa"/>
            <w:gridSpan w:val="2"/>
            <w:shd w:val="clear" w:color="auto" w:fill="auto"/>
            <w:tcMar>
              <w:top w:w="100" w:type="dxa"/>
              <w:left w:w="100" w:type="dxa"/>
              <w:bottom w:w="100" w:type="dxa"/>
              <w:right w:w="100" w:type="dxa"/>
            </w:tcMar>
          </w:tcPr>
          <w:p w:rsidR="00FE5173" w:rsidRDefault="00723F79" w:rsidP="00520B11">
            <w:pPr>
              <w:spacing w:after="58"/>
            </w:pPr>
            <w:r>
              <w:t xml:space="preserve">Having a criminal record will not necessarily bar you from working for </w:t>
            </w:r>
            <w:r w:rsidR="00F159F9" w:rsidRPr="003B755D">
              <w:t xml:space="preserve">Citizens Advice </w:t>
            </w:r>
            <w:r w:rsidR="003C340A">
              <w:t xml:space="preserve">Hull and East Riding </w:t>
            </w:r>
            <w:r>
              <w:t xml:space="preserve">– much will depend on the type of job you have applied for and the background and circumstances of your offence.  </w:t>
            </w:r>
          </w:p>
          <w:p w:rsidR="00FE5173" w:rsidRDefault="00723F79">
            <w:r>
              <w:t>For some posts, an offer of employment will be subject to a DBS check. If this applies to the post for which you are applying, this will be noted in the application pack.</w:t>
            </w:r>
          </w:p>
          <w:p w:rsidR="00FE5173" w:rsidRDefault="00FE5173"/>
          <w:p w:rsidR="00FE5173" w:rsidRDefault="00723F79">
            <w:r>
              <w:t>Please see Guidance Notes and Application Pack for further details</w:t>
            </w:r>
            <w:r w:rsidR="00DC1078">
              <w:t>.</w:t>
            </w:r>
          </w:p>
        </w:tc>
      </w:tr>
      <w:tr w:rsidR="00FE5173" w:rsidTr="00520B11">
        <w:tc>
          <w:tcPr>
            <w:tcW w:w="6660" w:type="dxa"/>
            <w:shd w:val="clear" w:color="auto" w:fill="auto"/>
            <w:tcMar>
              <w:top w:w="100" w:type="dxa"/>
              <w:left w:w="100" w:type="dxa"/>
              <w:bottom w:w="100" w:type="dxa"/>
              <w:right w:w="100" w:type="dxa"/>
            </w:tcMar>
          </w:tcPr>
          <w:p w:rsidR="00FE5173" w:rsidRDefault="00723F79">
            <w:r>
              <w:t xml:space="preserve">Have you had any previous convictions not regarded as spent under the Rehabilitation of Offenders Act 1974?   </w:t>
            </w:r>
          </w:p>
        </w:tc>
        <w:tc>
          <w:tcPr>
            <w:tcW w:w="2385" w:type="dxa"/>
            <w:shd w:val="clear" w:color="auto" w:fill="auto"/>
            <w:tcMar>
              <w:top w:w="100" w:type="dxa"/>
              <w:left w:w="100" w:type="dxa"/>
              <w:bottom w:w="100" w:type="dxa"/>
              <w:right w:w="100" w:type="dxa"/>
            </w:tcMar>
          </w:tcPr>
          <w:p w:rsidR="00FE5173" w:rsidRDefault="00723F79">
            <w:r>
              <w:t>Yes  /  No</w:t>
            </w:r>
          </w:p>
        </w:tc>
      </w:tr>
      <w:tr w:rsidR="00FE5173" w:rsidTr="00520B11">
        <w:trPr>
          <w:trHeight w:val="440"/>
        </w:trPr>
        <w:tc>
          <w:tcPr>
            <w:tcW w:w="9045" w:type="dxa"/>
            <w:gridSpan w:val="2"/>
            <w:shd w:val="clear" w:color="auto" w:fill="auto"/>
            <w:tcMar>
              <w:top w:w="100" w:type="dxa"/>
              <w:left w:w="100" w:type="dxa"/>
              <w:bottom w:w="100" w:type="dxa"/>
              <w:right w:w="100" w:type="dxa"/>
            </w:tcMar>
          </w:tcPr>
          <w:p w:rsidR="00FE5173" w:rsidRDefault="00723F79">
            <w:r>
              <w:t>If YES please provide details of the offence and the date of conviction.</w:t>
            </w:r>
          </w:p>
          <w:p w:rsidR="00FE5173" w:rsidRDefault="00FE5173"/>
          <w:p w:rsidR="00FE5173" w:rsidRDefault="00FE5173"/>
          <w:p w:rsidR="00FE5173" w:rsidRDefault="00FE5173"/>
        </w:tc>
      </w:tr>
    </w:tbl>
    <w:p w:rsidR="00FE5173" w:rsidRDefault="00FE5173"/>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005"/>
      </w:tblGrid>
      <w:tr w:rsidR="00FE5173"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rsidRPr="00520B11">
              <w:rPr>
                <w:b/>
                <w:sz w:val="28"/>
                <w:szCs w:val="28"/>
              </w:rPr>
              <w:t>References</w:t>
            </w:r>
          </w:p>
        </w:tc>
      </w:tr>
      <w:tr w:rsidR="00FE5173"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ind w:left="240"/>
            </w:pPr>
            <w:r>
              <w:t xml:space="preserve">Please provide the names, addresses, telephone numbers and email addresses of two people who may be approached for references. One of these </w:t>
            </w:r>
            <w:r w:rsidRPr="00520B11">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Referee 1</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Referee 2</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r w:rsidR="00FE5173"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r>
    </w:tbl>
    <w:p w:rsidR="00FE5173" w:rsidRDefault="00FE5173"/>
    <w:p w:rsidR="00FE5173" w:rsidRDefault="00FE5173"/>
    <w:p w:rsidR="00FE5173" w:rsidRDefault="00FE5173"/>
    <w:p w:rsidR="00FE5173" w:rsidRDefault="00723F79">
      <w:r>
        <w:br w:type="page"/>
      </w:r>
    </w:p>
    <w:p w:rsidR="00FE5173" w:rsidRDefault="00FE5173"/>
    <w:p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75"/>
      </w:tblGrid>
      <w:tr w:rsidR="00FE5173"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pPr>
              <w:pStyle w:val="Heading2"/>
            </w:pPr>
            <w:r>
              <w:t>Section 2</w:t>
            </w:r>
          </w:p>
          <w:p w:rsidR="00FE5173" w:rsidRDefault="00723F79">
            <w:pPr>
              <w:pStyle w:val="Heading2"/>
            </w:pPr>
            <w:r>
              <w:t>Information, experience, knowledge, skills and abilities</w:t>
            </w:r>
          </w:p>
        </w:tc>
      </w:tr>
      <w:tr w:rsidR="00FE5173"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rsidRPr="00520B11">
              <w:rPr>
                <w:b/>
                <w:sz w:val="32"/>
                <w:szCs w:val="32"/>
              </w:rPr>
              <w:t>IMPORTANT INFORMATION</w:t>
            </w:r>
          </w:p>
        </w:tc>
      </w:tr>
      <w:tr w:rsidR="00FE5173" w:rsidTr="00520B11">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ind w:left="360"/>
            </w:pPr>
            <w:r w:rsidRPr="00520B11">
              <w:rPr>
                <w:b/>
                <w:sz w:val="28"/>
                <w:szCs w:val="28"/>
              </w:rPr>
              <w:t>It is essential that you complete this section in full. Please refer to the Guidance Notes for Applicants for further details.</w:t>
            </w:r>
          </w:p>
          <w:p w:rsidR="00FE5173" w:rsidRDefault="00FE5173"/>
          <w:p w:rsidR="00FE5173" w:rsidRDefault="00723F79" w:rsidP="00520B11">
            <w:pPr>
              <w:numPr>
                <w:ilvl w:val="0"/>
                <w:numId w:val="1"/>
              </w:numPr>
              <w:ind w:hanging="360"/>
            </w:pPr>
            <w:r>
              <w:t xml:space="preserve">Please explain and demonstrate how your experience, skills and knowledge meet the selection criteria for the post described in the </w:t>
            </w:r>
            <w:r w:rsidRPr="00520B11">
              <w:rPr>
                <w:b/>
              </w:rPr>
              <w:t>Person Specification (found in the Job Pack)</w:t>
            </w:r>
            <w:r>
              <w:t>.</w:t>
            </w:r>
          </w:p>
          <w:p w:rsidR="00FE5173" w:rsidRDefault="00723F79" w:rsidP="00520B11">
            <w:pPr>
              <w:numPr>
                <w:ilvl w:val="0"/>
                <w:numId w:val="1"/>
              </w:numPr>
              <w:ind w:hanging="360"/>
            </w:pPr>
            <w:r>
              <w:t xml:space="preserve">Please ensure that you address </w:t>
            </w:r>
            <w:r w:rsidRPr="00520B11">
              <w:rPr>
                <w:b/>
              </w:rPr>
              <w:t xml:space="preserve">all </w:t>
            </w:r>
            <w:r>
              <w:t>the criteria on the person specification using the same order and numbers.</w:t>
            </w:r>
          </w:p>
          <w:p w:rsidR="00FE5173" w:rsidRDefault="00FE5173"/>
          <w:p w:rsidR="00FE5173" w:rsidRDefault="00723F79">
            <w:r>
              <w:t xml:space="preserve">1. </w:t>
            </w:r>
          </w:p>
          <w:p w:rsidR="00FE5173" w:rsidRDefault="00FE5173"/>
          <w:p w:rsidR="00FE5173" w:rsidRDefault="00723F79">
            <w:r>
              <w:t xml:space="preserve">2. </w:t>
            </w:r>
          </w:p>
          <w:p w:rsidR="00FE5173" w:rsidRDefault="00FE5173"/>
          <w:p w:rsidR="00FE5173" w:rsidRDefault="00723F79">
            <w:r>
              <w:t xml:space="preserve">3. </w:t>
            </w:r>
          </w:p>
          <w:p w:rsidR="00FE5173" w:rsidRDefault="00FE5173"/>
          <w:p w:rsidR="00FE5173" w:rsidRDefault="00723F79">
            <w:r>
              <w:t xml:space="preserve">4. </w:t>
            </w:r>
          </w:p>
          <w:p w:rsidR="00FE5173" w:rsidRDefault="00FE5173"/>
          <w:p w:rsidR="00FE5173" w:rsidRDefault="00723F79">
            <w:r>
              <w:t xml:space="preserve">5. </w:t>
            </w:r>
          </w:p>
          <w:p w:rsidR="00FE5173" w:rsidRDefault="00FE5173"/>
          <w:p w:rsidR="00FE5173" w:rsidRDefault="00723F79">
            <w:r>
              <w:t xml:space="preserve">6. </w:t>
            </w:r>
          </w:p>
          <w:p w:rsidR="00FE5173" w:rsidRDefault="00FE5173"/>
          <w:p w:rsidR="00FE5173" w:rsidRDefault="00723F79">
            <w:r>
              <w:t xml:space="preserve">7. </w:t>
            </w:r>
          </w:p>
          <w:p w:rsidR="00FE5173" w:rsidRDefault="00FE5173"/>
          <w:p w:rsidR="00FE5173" w:rsidRDefault="00723F79">
            <w:r>
              <w:t xml:space="preserve">8. </w:t>
            </w:r>
          </w:p>
          <w:p w:rsidR="00FE5173" w:rsidRDefault="00FE5173"/>
          <w:p w:rsidR="00FE5173" w:rsidRDefault="00723F79">
            <w:r>
              <w:t xml:space="preserve">9. </w:t>
            </w:r>
          </w:p>
          <w:p w:rsidR="00FE5173" w:rsidRDefault="00FE5173"/>
          <w:p w:rsidR="00FE5173" w:rsidRDefault="00723F79">
            <w:r>
              <w:t xml:space="preserve">10. </w:t>
            </w:r>
          </w:p>
          <w:p w:rsidR="00FE5173" w:rsidRDefault="00FE5173"/>
          <w:p w:rsidR="00FE5173" w:rsidRDefault="00723F79">
            <w:r>
              <w:t xml:space="preserve">11. </w:t>
            </w:r>
          </w:p>
          <w:p w:rsidR="00FE5173" w:rsidRDefault="00FE5173"/>
          <w:p w:rsidR="00FE5173" w:rsidRDefault="00723F79">
            <w:r>
              <w:t xml:space="preserve">12. </w:t>
            </w:r>
          </w:p>
          <w:p w:rsidR="00FE5173" w:rsidRDefault="00FE5173"/>
          <w:p w:rsidR="00FE5173" w:rsidRDefault="00723F79">
            <w:r>
              <w:t xml:space="preserve">13. </w:t>
            </w:r>
          </w:p>
          <w:p w:rsidR="00FE5173" w:rsidRDefault="00FE5173"/>
          <w:p w:rsidR="00FE5173" w:rsidRDefault="00FE5173">
            <w:bookmarkStart w:id="0" w:name="_GoBack"/>
            <w:bookmarkEnd w:id="0"/>
          </w:p>
          <w:p w:rsidR="00FE5173" w:rsidRDefault="00FE5173"/>
          <w:p w:rsidR="00FE5173" w:rsidRDefault="00FE5173"/>
        </w:tc>
      </w:tr>
    </w:tbl>
    <w:p w:rsidR="00FE5173" w:rsidRDefault="00FE5173"/>
    <w:p w:rsidR="00FE5173" w:rsidRDefault="00F159F9">
      <w:r>
        <w:br w:type="page"/>
      </w:r>
    </w:p>
    <w:tbl>
      <w:tblPr>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00FE5173"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rsidRPr="00520B11">
              <w:rPr>
                <w:b/>
                <w:sz w:val="28"/>
                <w:szCs w:val="28"/>
              </w:rPr>
              <w:lastRenderedPageBreak/>
              <w:t>Career history</w:t>
            </w:r>
          </w:p>
        </w:tc>
      </w:tr>
      <w:tr w:rsidR="00FE5173"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3C340A">
            <w:r>
              <w:t xml:space="preserve">Please include your current / previous employment (including job training schemes), voluntary work, community activities, school </w:t>
            </w:r>
            <w:r w:rsidRPr="003C340A">
              <w:t xml:space="preserve">placements, </w:t>
            </w:r>
            <w:r w:rsidR="003C340A" w:rsidRPr="003C340A">
              <w:t>or any other unpaid work</w:t>
            </w:r>
            <w:r w:rsidR="003C340A">
              <w:t xml:space="preserve"> </w:t>
            </w:r>
            <w:r w:rsidRPr="003C340A">
              <w:t>etc.</w:t>
            </w:r>
            <w:r>
              <w:t xml:space="preserve"> Pleas</w:t>
            </w:r>
            <w:r w:rsidR="003C340A">
              <w:t>e p</w:t>
            </w:r>
            <w:r>
              <w:t>ut in date order, starting with the most recent. (Continue on a separate sheet if necessary.)</w:t>
            </w:r>
          </w:p>
        </w:tc>
      </w:tr>
      <w:tr w:rsidR="00FE5173" w:rsidTr="00520B11">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 w:rsidRPr="00520B11">
              <w:rPr>
                <w:b/>
              </w:rPr>
              <w:t>Employer’s name a</w:t>
            </w:r>
            <w:r w:rsidR="00520B11" w:rsidRPr="00520B11">
              <w:rPr>
                <w:b/>
              </w:rPr>
              <w:t>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 w:rsidRPr="00520B11">
              <w:rPr>
                <w:b/>
              </w:rPr>
              <w:t>State position held and outline briefly the nature of the</w:t>
            </w:r>
            <w:r w:rsidR="00520B11" w:rsidRPr="00520B11">
              <w:rPr>
                <w:b/>
              </w:rPr>
              <w:t xml:space="preserve"> work and your responsibilities</w:t>
            </w:r>
          </w:p>
        </w:tc>
      </w:tr>
      <w:tr w:rsidR="00FE5173" w:rsidTr="00520B11">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tc>
      </w:tr>
      <w:tr w:rsidR="00B14819"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FE5173" w:rsidRDefault="00FE5173" w:rsidP="00520B11">
            <w:pPr>
              <w:pStyle w:val="Title"/>
              <w:jc w:val="left"/>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pStyle w:val="Title"/>
              <w:jc w:val="left"/>
            </w:pPr>
            <w:r w:rsidRPr="00520B11">
              <w:rPr>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pStyle w:val="Title"/>
              <w:jc w:val="left"/>
            </w:pPr>
            <w:r w:rsidRPr="00520B11">
              <w:rPr>
                <w:b w:val="0"/>
              </w:rPr>
              <w:t>From</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pStyle w:val="Title"/>
              <w:jc w:val="left"/>
            </w:pPr>
            <w:r w:rsidRPr="00520B11">
              <w:rPr>
                <w:b w:val="0"/>
              </w:rPr>
              <w:t>To</w:t>
            </w:r>
          </w:p>
        </w:tc>
      </w:tr>
      <w:tr w:rsidR="00FE5173"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pStyle w:val="Title"/>
              <w:jc w:val="left"/>
            </w:pPr>
            <w:r w:rsidRPr="00520B11">
              <w:rPr>
                <w:b w:val="0"/>
              </w:rPr>
              <w:t>Reasons for leaving:</w:t>
            </w:r>
          </w:p>
          <w:p w:rsidR="00FE5173" w:rsidRDefault="00FE5173" w:rsidP="00520B11">
            <w:pPr>
              <w:pStyle w:val="Title"/>
              <w:jc w:val="left"/>
            </w:pPr>
          </w:p>
        </w:tc>
      </w:tr>
      <w:tr w:rsidR="00FE5173"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tc>
      </w:tr>
      <w:tr w:rsidR="00B14819" w:rsidTr="00520B11">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To</w:t>
            </w:r>
          </w:p>
        </w:tc>
      </w:tr>
      <w:tr w:rsidR="00FE5173"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pStyle w:val="Title"/>
              <w:jc w:val="left"/>
            </w:pPr>
            <w:r w:rsidRPr="00520B11">
              <w:rPr>
                <w:b w:val="0"/>
              </w:rPr>
              <w:t>Reasons for leaving:</w:t>
            </w:r>
          </w:p>
          <w:p w:rsidR="00FE5173" w:rsidRDefault="00FE5173" w:rsidP="00520B11">
            <w:pPr>
              <w:pStyle w:val="Title"/>
              <w:jc w:val="left"/>
            </w:pPr>
          </w:p>
        </w:tc>
      </w:tr>
      <w:tr w:rsidR="00FE5173"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tc>
      </w:tr>
      <w:tr w:rsidR="00B14819" w:rsidTr="00520B11">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r w:rsidRPr="00520B11">
              <w:rPr>
                <w:b w:val="0"/>
              </w:rPr>
              <w:t>To</w:t>
            </w:r>
          </w:p>
        </w:tc>
      </w:tr>
      <w:tr w:rsidR="00FE5173"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pStyle w:val="Title"/>
              <w:jc w:val="left"/>
            </w:pPr>
            <w:r w:rsidRPr="00520B11">
              <w:rPr>
                <w:b w:val="0"/>
              </w:rPr>
              <w:t>Reasons for leaving:</w:t>
            </w:r>
          </w:p>
          <w:p w:rsidR="00FE5173" w:rsidRDefault="00FE5173" w:rsidP="00520B11">
            <w:pPr>
              <w:pStyle w:val="Title"/>
              <w:jc w:val="left"/>
            </w:pPr>
          </w:p>
        </w:tc>
      </w:tr>
      <w:tr w:rsidR="00FE5173"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bookmarkStart w:id="1" w:name="h.ebew22vdokdo" w:colFirst="0" w:colLast="0"/>
            <w:bookmarkEnd w:id="1"/>
          </w:p>
        </w:tc>
      </w:tr>
      <w:tr w:rsidR="00B14819" w:rsidTr="00520B11">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bookmarkStart w:id="2" w:name="h.6vnfn1q17642" w:colFirst="0" w:colLast="0"/>
            <w:bookmarkEnd w:id="2"/>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bookmarkStart w:id="3" w:name="h.5ia4252jq9rj" w:colFirst="0" w:colLast="0"/>
            <w:bookmarkEnd w:id="3"/>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723F79" w:rsidP="00520B11">
            <w:pPr>
              <w:pStyle w:val="Title"/>
              <w:jc w:val="left"/>
            </w:pPr>
            <w:bookmarkStart w:id="4" w:name="h.k5ktqyebxqqq" w:colFirst="0" w:colLast="0"/>
            <w:bookmarkEnd w:id="4"/>
            <w:r w:rsidRPr="00520B11">
              <w:rPr>
                <w:b w:val="0"/>
              </w:rPr>
              <w:t>To</w:t>
            </w:r>
          </w:p>
        </w:tc>
      </w:tr>
      <w:tr w:rsidR="00FE5173" w:rsidTr="00520B11">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E5173" w:rsidRDefault="00FE5173"/>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FE5173" w:rsidRDefault="00723F79" w:rsidP="00520B11">
            <w:pPr>
              <w:pStyle w:val="Title"/>
              <w:jc w:val="left"/>
            </w:pPr>
            <w:r w:rsidRPr="00520B11">
              <w:rPr>
                <w:b w:val="0"/>
              </w:rPr>
              <w:t>Reasons for leaving:</w:t>
            </w:r>
          </w:p>
          <w:p w:rsidR="00FE5173" w:rsidRDefault="00FE5173" w:rsidP="00520B11">
            <w:pPr>
              <w:pStyle w:val="Title"/>
              <w:jc w:val="left"/>
            </w:pPr>
            <w:bookmarkStart w:id="5" w:name="h.3c4x9m9h3ud0" w:colFirst="0" w:colLast="0"/>
            <w:bookmarkEnd w:id="5"/>
          </w:p>
        </w:tc>
      </w:tr>
    </w:tbl>
    <w:p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00FE5173"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rsidRPr="00520B11">
              <w:rPr>
                <w:b/>
                <w:sz w:val="28"/>
                <w:szCs w:val="28"/>
              </w:rPr>
              <w:lastRenderedPageBreak/>
              <w:t>Educational history</w:t>
            </w:r>
          </w:p>
        </w:tc>
      </w:tr>
      <w:tr w:rsidR="00FE5173"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sidP="00520B11">
            <w:pPr>
              <w:pStyle w:val="Title"/>
              <w:jc w:val="left"/>
            </w:pPr>
            <w:r>
              <w:t>Please give details of educational qualifications you have obtained from school, college, university etc.</w:t>
            </w:r>
          </w:p>
        </w:tc>
      </w:tr>
      <w:tr w:rsidR="00FE5173" w:rsidTr="00520B11">
        <w:trPr>
          <w:trHeight w:val="480"/>
        </w:trPr>
        <w:tc>
          <w:tcPr>
            <w:tcW w:w="2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pPr>
              <w:pStyle w:val="Title"/>
            </w:pPr>
            <w:r>
              <w:t>Subject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pPr>
              <w:pStyle w:val="Title"/>
            </w:pPr>
            <w:r>
              <w:t>Level</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pPr>
              <w:pStyle w:val="Title"/>
            </w:pPr>
            <w:r>
              <w:t>Grade</w:t>
            </w:r>
          </w:p>
        </w:tc>
      </w:tr>
      <w:tr w:rsidR="00FE5173" w:rsidTr="00520B11">
        <w:trPr>
          <w:trHeight w:val="1700"/>
        </w:trPr>
        <w:tc>
          <w:tcPr>
            <w:tcW w:w="2985"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FE5173" w:rsidP="00520B11">
            <w:pPr>
              <w:pStyle w:val="Title"/>
              <w:jc w:val="left"/>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p w:rsidR="00FE5173" w:rsidRDefault="00FE5173" w:rsidP="00520B11">
            <w:pPr>
              <w:pStyle w:val="Title"/>
              <w:jc w:val="left"/>
            </w:pPr>
          </w:p>
        </w:tc>
        <w:tc>
          <w:tcPr>
            <w:tcW w:w="3255"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FE5173" w:rsidP="00520B11">
            <w:pPr>
              <w:pStyle w:val="Title"/>
              <w:jc w:val="left"/>
            </w:pPr>
          </w:p>
        </w:tc>
      </w:tr>
    </w:tbl>
    <w:p w:rsidR="00FE5173" w:rsidRDefault="00FE5173"/>
    <w:p w:rsidR="00FE5173" w:rsidRDefault="00FE5173"/>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90"/>
      </w:tblGrid>
      <w:tr w:rsidR="00FE5173" w:rsidTr="00520B11">
        <w:trPr>
          <w:trHeight w:val="3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 w:rsidRPr="00520B11">
              <w:rPr>
                <w:b/>
                <w:sz w:val="28"/>
                <w:szCs w:val="28"/>
              </w:rPr>
              <w:t>Professional development</w:t>
            </w:r>
          </w:p>
        </w:tc>
      </w:tr>
      <w:tr w:rsidR="00FE5173" w:rsidTr="00520B11">
        <w:trPr>
          <w:trHeight w:val="9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
              <w:t>Please give details of any professional qualifications, including membership of any professional bodies and any job-related training that you have undertaken.</w:t>
            </w:r>
          </w:p>
        </w:tc>
      </w:tr>
      <w:tr w:rsidR="00FE5173" w:rsidTr="00520B11">
        <w:trPr>
          <w:trHeight w:val="206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FE5173" w:rsidP="00520B11">
            <w:pPr>
              <w:pStyle w:val="Title"/>
              <w:jc w:val="left"/>
            </w:pPr>
          </w:p>
        </w:tc>
      </w:tr>
    </w:tbl>
    <w:p w:rsidR="00FE5173" w:rsidRDefault="00FE5173"/>
    <w:p w:rsidR="00520B11" w:rsidRDefault="00520B11"/>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00FE5173" w:rsidTr="00520B11">
        <w:trPr>
          <w:trHeight w:val="36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pPr>
              <w:pStyle w:val="Heading2"/>
            </w:pPr>
            <w:r>
              <w:t>Declaration</w:t>
            </w:r>
          </w:p>
        </w:tc>
      </w:tr>
      <w:tr w:rsidR="00FE5173"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
              <w:t xml:space="preserve">Data Protection Statement: I consent to this information being processed and stored for the purpose of recruitment and selection at </w:t>
            </w:r>
            <w:r w:rsidR="00F159F9" w:rsidRPr="003B755D">
              <w:t xml:space="preserve">Citizens Advice </w:t>
            </w:r>
            <w:r w:rsidR="003C340A">
              <w:t>Hull and East Riding</w:t>
            </w:r>
            <w:r>
              <w:t xml:space="preserve">, and if appointed, for the purposes of employment at </w:t>
            </w:r>
            <w:r w:rsidR="00F159F9" w:rsidRPr="003B755D">
              <w:t xml:space="preserve">Citizens Advice </w:t>
            </w:r>
            <w:r w:rsidR="003C340A">
              <w:t>Hull and East Riding.</w:t>
            </w:r>
          </w:p>
          <w:p w:rsidR="00FE5173" w:rsidRDefault="00FE5173"/>
          <w:p w:rsidR="00FE5173" w:rsidRDefault="00723F79">
            <w:r>
              <w:lastRenderedPageBreak/>
              <w:t xml:space="preserve">I confirm that to the best of my knowledge, the information I have provided on this application form is true and correct. I understand that if appointed on the basis of false information contained in this form, I may be summarily dismissed. </w:t>
            </w:r>
          </w:p>
          <w:p w:rsidR="00FE5173" w:rsidRDefault="00FE5173" w:rsidP="00520B11">
            <w:pPr>
              <w:pStyle w:val="Title"/>
              <w:jc w:val="left"/>
            </w:pPr>
          </w:p>
        </w:tc>
      </w:tr>
      <w:tr w:rsidR="00FE5173"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 w:rsidRPr="00520B11">
              <w:rPr>
                <w:b/>
              </w:rPr>
              <w:lastRenderedPageBreak/>
              <w:t xml:space="preserve">If you are sending your application form by email, please mark this box </w:t>
            </w:r>
            <w:r>
              <w:t>☐</w:t>
            </w:r>
            <w:r w:rsidRPr="00520B11">
              <w:rPr>
                <w:b/>
              </w:rPr>
              <w:br/>
              <w:t>(as a substitute for your signature) to confirm that you agree to the above declaration.</w:t>
            </w:r>
            <w:r>
              <w:t xml:space="preserve"> </w:t>
            </w:r>
          </w:p>
          <w:p w:rsidR="00FE5173" w:rsidRDefault="00FE5173"/>
        </w:tc>
      </w:tr>
      <w:tr w:rsidR="00FE5173" w:rsidTr="00520B11">
        <w:trPr>
          <w:trHeight w:val="640"/>
        </w:trPr>
        <w:tc>
          <w:tcPr>
            <w:tcW w:w="4185"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
              <w:t>Signed:</w:t>
            </w:r>
          </w:p>
        </w:tc>
        <w:tc>
          <w:tcPr>
            <w:tcW w:w="4905" w:type="dxa"/>
            <w:tcBorders>
              <w:top w:val="single" w:sz="6" w:space="0" w:color="000000"/>
              <w:left w:val="single" w:sz="6" w:space="0" w:color="000000"/>
              <w:bottom w:val="single" w:sz="6" w:space="0" w:color="000000"/>
              <w:right w:val="single" w:sz="6" w:space="0" w:color="000000"/>
            </w:tcBorders>
            <w:shd w:val="clear" w:color="auto" w:fill="auto"/>
          </w:tcPr>
          <w:p w:rsidR="00FE5173" w:rsidRDefault="00723F79">
            <w:r>
              <w:t>Dated:</w:t>
            </w:r>
          </w:p>
        </w:tc>
      </w:tr>
    </w:tbl>
    <w:p w:rsidR="00FE5173" w:rsidRDefault="00FE5173"/>
    <w:p w:rsidR="00FE5173" w:rsidRDefault="00723F79">
      <w:r>
        <w:rPr>
          <w:b/>
        </w:rPr>
        <w:t>Please return this form to</w:t>
      </w:r>
    </w:p>
    <w:p w:rsidR="00FE5173" w:rsidRDefault="00FE5173"/>
    <w:p w:rsidR="00FE5173" w:rsidRDefault="00062430">
      <w:pPr>
        <w:rPr>
          <w:b/>
        </w:rPr>
      </w:pPr>
      <w:hyperlink r:id="rId10" w:history="1">
        <w:r w:rsidR="003C340A" w:rsidRPr="000947C8">
          <w:rPr>
            <w:rStyle w:val="Hyperlink"/>
            <w:b/>
          </w:rPr>
          <w:t>recruitment@hull-eastridingcab.org.uk</w:t>
        </w:r>
      </w:hyperlink>
    </w:p>
    <w:p w:rsidR="003C340A" w:rsidRDefault="003C340A"/>
    <w:p w:rsidR="00FE5173" w:rsidRDefault="00723F79">
      <w:pPr>
        <w:rPr>
          <w:b/>
        </w:rPr>
      </w:pPr>
      <w:r w:rsidRPr="003C340A">
        <w:rPr>
          <w:b/>
        </w:rPr>
        <w:t xml:space="preserve">Or </w:t>
      </w:r>
    </w:p>
    <w:p w:rsidR="003C340A" w:rsidRDefault="003C340A"/>
    <w:p w:rsidR="00FE5173" w:rsidRDefault="003C340A">
      <w:pPr>
        <w:rPr>
          <w:b/>
        </w:rPr>
      </w:pPr>
      <w:r>
        <w:rPr>
          <w:b/>
        </w:rPr>
        <w:t>Citizens Advice – Hull and East Riding</w:t>
      </w:r>
    </w:p>
    <w:p w:rsidR="003C340A" w:rsidRDefault="003C340A">
      <w:pPr>
        <w:rPr>
          <w:b/>
        </w:rPr>
      </w:pPr>
      <w:r>
        <w:rPr>
          <w:b/>
        </w:rPr>
        <w:t>The Wilson Centre</w:t>
      </w:r>
    </w:p>
    <w:p w:rsidR="003C340A" w:rsidRDefault="003C340A">
      <w:pPr>
        <w:rPr>
          <w:b/>
        </w:rPr>
      </w:pPr>
      <w:r>
        <w:rPr>
          <w:b/>
        </w:rPr>
        <w:t xml:space="preserve">Alfred </w:t>
      </w:r>
      <w:proofErr w:type="spellStart"/>
      <w:r>
        <w:rPr>
          <w:b/>
        </w:rPr>
        <w:t>Gelder</w:t>
      </w:r>
      <w:proofErr w:type="spellEnd"/>
      <w:r>
        <w:rPr>
          <w:b/>
        </w:rPr>
        <w:t xml:space="preserve"> Street</w:t>
      </w:r>
    </w:p>
    <w:p w:rsidR="003C340A" w:rsidRDefault="003C340A">
      <w:pPr>
        <w:rPr>
          <w:b/>
        </w:rPr>
      </w:pPr>
      <w:r>
        <w:rPr>
          <w:b/>
        </w:rPr>
        <w:t>Hull</w:t>
      </w:r>
    </w:p>
    <w:p w:rsidR="003C340A" w:rsidRDefault="003C340A">
      <w:pPr>
        <w:rPr>
          <w:b/>
        </w:rPr>
      </w:pPr>
      <w:r>
        <w:rPr>
          <w:b/>
        </w:rPr>
        <w:t>East Yorkshire</w:t>
      </w:r>
    </w:p>
    <w:p w:rsidR="003C340A" w:rsidRDefault="003C340A">
      <w:r>
        <w:rPr>
          <w:b/>
        </w:rPr>
        <w:t>HU1 2AG</w:t>
      </w:r>
    </w:p>
    <w:p w:rsidR="00FE5173" w:rsidRDefault="00FE5173"/>
    <w:p w:rsidR="00FE5173" w:rsidRDefault="00723F79">
      <w:r>
        <w:br w:type="page"/>
      </w:r>
    </w:p>
    <w:p w:rsidR="00FE5173" w:rsidRDefault="00FE5173"/>
    <w:p w:rsidR="00FE5173" w:rsidRDefault="005C4256" w:rsidP="006C5334">
      <w:pPr>
        <w:ind w:left="-142"/>
      </w:pPr>
      <w:r>
        <w:rPr>
          <w:noProof/>
        </w:rPr>
        <w:drawing>
          <wp:inline distT="0" distB="0" distL="0" distR="0">
            <wp:extent cx="1438275" cy="1438275"/>
            <wp:effectExtent l="0" t="0" r="0" b="9525"/>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rsidR="00FE5173" w:rsidRDefault="00FE5173"/>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FE5173" w:rsidTr="00520B11">
        <w:tc>
          <w:tcPr>
            <w:tcW w:w="8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5173" w:rsidRDefault="00723F79">
            <w:r w:rsidRPr="00520B11">
              <w:rPr>
                <w:b/>
              </w:rPr>
              <w:t xml:space="preserve">CONFIDENTIAL APPLICATION FORM </w:t>
            </w:r>
          </w:p>
          <w:p w:rsidR="00FE5173" w:rsidRDefault="00723F79">
            <w:r w:rsidRPr="00520B11">
              <w:rPr>
                <w:b/>
              </w:rPr>
              <w:t>SECTION 3</w:t>
            </w:r>
          </w:p>
          <w:p w:rsidR="00FE5173" w:rsidRDefault="00723F79">
            <w:r>
              <w:br/>
            </w:r>
            <w:r w:rsidRPr="00520B11">
              <w:rPr>
                <w:b/>
                <w:sz w:val="32"/>
                <w:szCs w:val="32"/>
              </w:rPr>
              <w:t>Diversity monitoring</w:t>
            </w:r>
            <w:r>
              <w:br/>
            </w:r>
            <w:r>
              <w:br/>
              <w:t xml:space="preserve">Please note </w:t>
            </w:r>
            <w:r w:rsidRPr="00520B11">
              <w:rPr>
                <w:b/>
              </w:rPr>
              <w:t>Section 2</w:t>
            </w:r>
            <w:r>
              <w:t xml:space="preserve"> will be detached before sending your application to the recruitment panel for shortlisting.</w:t>
            </w:r>
          </w:p>
        </w:tc>
      </w:tr>
    </w:tbl>
    <w:p w:rsidR="00FE5173" w:rsidRDefault="00FE5173"/>
    <w:tbl>
      <w:tblPr>
        <w:tblW w:w="8820" w:type="dxa"/>
        <w:tblInd w:w="-20" w:type="dxa"/>
        <w:tblLayout w:type="fixed"/>
        <w:tblLook w:val="0000" w:firstRow="0" w:lastRow="0" w:firstColumn="0" w:lastColumn="0" w:noHBand="0" w:noVBand="0"/>
      </w:tblPr>
      <w:tblGrid>
        <w:gridCol w:w="1815"/>
        <w:gridCol w:w="3450"/>
        <w:gridCol w:w="3555"/>
      </w:tblGrid>
      <w:tr w:rsidR="00FE5173" w:rsidTr="00520B11">
        <w:trPr>
          <w:trHeight w:val="4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173" w:rsidRDefault="00723F79">
            <w:r w:rsidRPr="00520B11">
              <w:rPr>
                <w:b/>
              </w:rPr>
              <w:t>Job title:</w:t>
            </w:r>
          </w:p>
        </w:tc>
        <w:tc>
          <w:tcPr>
            <w:tcW w:w="7005" w:type="dxa"/>
            <w:gridSpan w:val="2"/>
            <w:tcBorders>
              <w:top w:val="single" w:sz="4" w:space="0" w:color="000000"/>
              <w:left w:val="nil"/>
              <w:bottom w:val="single" w:sz="4" w:space="0" w:color="000000"/>
              <w:right w:val="single" w:sz="4" w:space="0" w:color="000000"/>
            </w:tcBorders>
            <w:shd w:val="clear" w:color="auto" w:fill="auto"/>
            <w:vAlign w:val="center"/>
          </w:tcPr>
          <w:p w:rsidR="00FE5173" w:rsidRDefault="00723F79">
            <w:r w:rsidRPr="00520B11">
              <w:rPr>
                <w:b/>
              </w:rPr>
              <w:t> </w:t>
            </w:r>
          </w:p>
        </w:tc>
      </w:tr>
      <w:tr w:rsidR="00FE5173" w:rsidTr="00520B11">
        <w:trPr>
          <w:trHeight w:val="440"/>
        </w:trPr>
        <w:tc>
          <w:tcPr>
            <w:tcW w:w="5265" w:type="dxa"/>
            <w:gridSpan w:val="2"/>
            <w:tcBorders>
              <w:top w:val="nil"/>
              <w:left w:val="single" w:sz="4" w:space="0" w:color="000000"/>
              <w:bottom w:val="single" w:sz="4" w:space="0" w:color="000000"/>
              <w:right w:val="single" w:sz="4" w:space="0" w:color="000000"/>
            </w:tcBorders>
            <w:shd w:val="clear" w:color="auto" w:fill="auto"/>
            <w:vAlign w:val="center"/>
          </w:tcPr>
          <w:p w:rsidR="00FE5173" w:rsidRDefault="00723F79">
            <w:r w:rsidRPr="00520B11">
              <w:rPr>
                <w:b/>
              </w:rPr>
              <w:t>Candidate ref. number (for office use only):</w:t>
            </w:r>
          </w:p>
        </w:tc>
        <w:tc>
          <w:tcPr>
            <w:tcW w:w="3555" w:type="dxa"/>
            <w:tcBorders>
              <w:top w:val="nil"/>
              <w:left w:val="nil"/>
              <w:bottom w:val="single" w:sz="4" w:space="0" w:color="000000"/>
              <w:right w:val="single" w:sz="4" w:space="0" w:color="000000"/>
            </w:tcBorders>
            <w:shd w:val="clear" w:color="auto" w:fill="auto"/>
            <w:vAlign w:val="center"/>
          </w:tcPr>
          <w:p w:rsidR="00FE5173" w:rsidRDefault="00723F79">
            <w:r w:rsidRPr="00520B11">
              <w:rPr>
                <w:b/>
              </w:rPr>
              <w:t> </w:t>
            </w:r>
          </w:p>
        </w:tc>
      </w:tr>
    </w:tbl>
    <w:p w:rsidR="00FE5173" w:rsidRDefault="00FE5173">
      <w:pPr>
        <w:ind w:right="-16"/>
      </w:pPr>
    </w:p>
    <w:p w:rsidR="00FE5173" w:rsidRDefault="00FE5173">
      <w:pPr>
        <w:ind w:right="-16"/>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FE5173" w:rsidTr="00520B11">
        <w:trPr>
          <w:trHeight w:val="6291"/>
        </w:trPr>
        <w:tc>
          <w:tcPr>
            <w:tcW w:w="8805" w:type="dxa"/>
            <w:shd w:val="clear" w:color="auto" w:fill="auto"/>
            <w:tcMar>
              <w:top w:w="100" w:type="dxa"/>
              <w:left w:w="100" w:type="dxa"/>
              <w:bottom w:w="100" w:type="dxa"/>
              <w:right w:w="100" w:type="dxa"/>
            </w:tcMar>
          </w:tcPr>
          <w:p w:rsidR="00FE5173" w:rsidRDefault="00723F79" w:rsidP="00520B11">
            <w:pPr>
              <w:widowControl w:val="0"/>
              <w:ind w:right="-16"/>
            </w:pPr>
            <w:r>
              <w:t>The C</w:t>
            </w:r>
            <w:r w:rsidR="00F159F9">
              <w:t>itizens Advice</w:t>
            </w:r>
            <w:r>
              <w:t xml:space="preserve"> service is committed to valuing div</w:t>
            </w:r>
            <w:r w:rsidR="007F6579">
              <w:t xml:space="preserve">ersity and promoting equality. </w:t>
            </w:r>
            <w:r>
              <w:t>We encourage and welcome applications from suitably qualified candidates from all backgrounds regardless of age, disability, gender reassignment, marriage and civil partnership, pregnancy and maternity, race, religion or belief, sex or sexual orientation.</w:t>
            </w:r>
          </w:p>
          <w:p w:rsidR="00FE5173" w:rsidRDefault="00FE5173" w:rsidP="00520B11">
            <w:pPr>
              <w:widowControl w:val="0"/>
              <w:ind w:right="-16"/>
            </w:pPr>
          </w:p>
          <w:p w:rsidR="00FE5173" w:rsidRDefault="00723F79" w:rsidP="00520B11">
            <w:pPr>
              <w:widowControl w:val="0"/>
              <w:ind w:right="-16"/>
            </w:pPr>
            <w:r>
              <w:t>In order to achieve these aims we need to know about the diversity of people wh</w:t>
            </w:r>
            <w:r w:rsidR="007F6579">
              <w:t xml:space="preserve">o apply to work in the service. </w:t>
            </w:r>
            <w:r>
              <w:t xml:space="preserve">Please help us by providing the following information. </w:t>
            </w:r>
          </w:p>
          <w:p w:rsidR="00FE5173" w:rsidRDefault="00FE5173" w:rsidP="00520B11">
            <w:pPr>
              <w:widowControl w:val="0"/>
              <w:ind w:right="-16"/>
            </w:pPr>
          </w:p>
          <w:p w:rsidR="006C5334" w:rsidRDefault="00723F79" w:rsidP="00520B11">
            <w:pPr>
              <w:ind w:right="-16"/>
            </w:pPr>
            <w:r>
              <w:t>All information will be treated confidentially and will be separated from your application form before m</w:t>
            </w:r>
            <w:r w:rsidR="008620C9">
              <w:t xml:space="preserve">aking any selection decisions. </w:t>
            </w:r>
          </w:p>
          <w:p w:rsidR="006C5334" w:rsidRDefault="006C5334" w:rsidP="00520B11">
            <w:pPr>
              <w:ind w:right="-16"/>
            </w:pPr>
          </w:p>
          <w:p w:rsidR="006C5334" w:rsidRPr="00520B11" w:rsidRDefault="006C5334" w:rsidP="00520B11">
            <w:pPr>
              <w:ind w:right="-16"/>
              <w:rPr>
                <w:rFonts w:ascii="Times New Roman" w:hAnsi="Times New Roman"/>
              </w:rPr>
            </w:pPr>
            <w:r w:rsidRPr="003A60E4">
              <w:t xml:space="preserve">If you prefer not to answer any of the questions </w:t>
            </w:r>
            <w:r>
              <w:t xml:space="preserve">please </w:t>
            </w:r>
            <w:r w:rsidRPr="003A60E4">
              <w:t>leave them blank.</w:t>
            </w:r>
          </w:p>
          <w:p w:rsidR="00FE5173" w:rsidRDefault="00FE5173" w:rsidP="00520B11">
            <w:pPr>
              <w:widowControl w:val="0"/>
              <w:ind w:right="-16"/>
            </w:pPr>
          </w:p>
          <w:p w:rsidR="00FE5173" w:rsidRDefault="00FE5173" w:rsidP="00520B11">
            <w:pPr>
              <w:widowControl w:val="0"/>
              <w:ind w:right="-16"/>
            </w:pPr>
          </w:p>
          <w:p w:rsidR="00FE5173" w:rsidRPr="00B14819" w:rsidRDefault="00723F79" w:rsidP="00520B11">
            <w:pPr>
              <w:widowControl w:val="0"/>
            </w:pPr>
            <w:r w:rsidRPr="00B14819">
              <w:rPr>
                <w:b/>
              </w:rPr>
              <w:t>Data Protection Act 1998</w:t>
            </w:r>
          </w:p>
          <w:p w:rsidR="00FE5173" w:rsidRDefault="00723F79" w:rsidP="00520B11">
            <w:pPr>
              <w:widowControl w:val="0"/>
            </w:pPr>
            <w:r>
              <w:t>Citizens Advice will record the information given for the purposes of recruitment and selection monitorin</w:t>
            </w:r>
            <w:r w:rsidR="007F6579">
              <w:t xml:space="preserve">g. </w:t>
            </w:r>
            <w:r>
              <w:t>If you become an employee of Citizens Advice the information will be processed for the purposes of personnel administration only.  The information will be retained for monitoring purposes only.</w:t>
            </w:r>
          </w:p>
          <w:p w:rsidR="00FE5173" w:rsidRDefault="00FE5173" w:rsidP="00520B11">
            <w:pPr>
              <w:widowControl w:val="0"/>
            </w:pPr>
          </w:p>
          <w:p w:rsidR="00FE5173" w:rsidRDefault="00723F79" w:rsidP="00520B11">
            <w:pPr>
              <w:widowControl w:val="0"/>
              <w:ind w:right="-16"/>
            </w:pPr>
            <w:r>
              <w:t>Thank you for your co-operation.</w:t>
            </w:r>
          </w:p>
          <w:p w:rsidR="00137E45" w:rsidRDefault="00137E45" w:rsidP="00520B11">
            <w:pPr>
              <w:widowControl w:val="0"/>
              <w:ind w:right="-16"/>
            </w:pPr>
          </w:p>
          <w:p w:rsidR="00FE5173" w:rsidRDefault="00723F79" w:rsidP="00520B11">
            <w:pPr>
              <w:widowControl w:val="0"/>
              <w:ind w:right="-16"/>
            </w:pPr>
            <w:r w:rsidRPr="00520B11">
              <w:rPr>
                <w:b/>
              </w:rPr>
              <w:t>This information will not affect your application.</w:t>
            </w:r>
          </w:p>
        </w:tc>
      </w:tr>
    </w:tbl>
    <w:p w:rsidR="00FE5173" w:rsidRDefault="00FE5173">
      <w:pPr>
        <w:ind w:right="-16"/>
      </w:pPr>
    </w:p>
    <w:p w:rsidR="00FE5173" w:rsidRDefault="00FE5173">
      <w:pPr>
        <w:ind w:right="-16"/>
      </w:pPr>
    </w:p>
    <w:p w:rsidR="00FE5173" w:rsidRDefault="00723F79" w:rsidP="00B14819">
      <w:r>
        <w:br w:type="page"/>
      </w:r>
    </w:p>
    <w:p w:rsidR="00F300F9" w:rsidRDefault="00F300F9">
      <w:pPr>
        <w:ind w:right="-16"/>
        <w:rPr>
          <w:b/>
          <w:sz w:val="28"/>
          <w:szCs w:val="28"/>
        </w:rPr>
      </w:pPr>
    </w:p>
    <w:p w:rsidR="00FE5173" w:rsidRDefault="00723F79">
      <w:pPr>
        <w:ind w:right="-16"/>
      </w:pPr>
      <w:r>
        <w:rPr>
          <w:b/>
          <w:sz w:val="28"/>
          <w:szCs w:val="28"/>
        </w:rPr>
        <w:t>Age</w:t>
      </w:r>
    </w:p>
    <w:p w:rsidR="00FE5173" w:rsidRDefault="00723F79">
      <w:pPr>
        <w:ind w:right="-16"/>
      </w:pPr>
      <w:r>
        <w:tab/>
        <w:t xml:space="preserve"> </w:t>
      </w:r>
    </w:p>
    <w:p w:rsidR="00FE5173" w:rsidRDefault="00723F79">
      <w:pPr>
        <w:ind w:right="-16"/>
      </w:pPr>
      <w:r>
        <w:rPr>
          <w:rFonts w:ascii="Arial Unicode MS" w:eastAsia="Arial Unicode MS" w:hAnsi="Arial Unicode MS" w:cs="Arial Unicode MS"/>
        </w:rPr>
        <w:t>❒ &lt;25</w:t>
      </w:r>
      <w:r>
        <w:rPr>
          <w:rFonts w:ascii="Arial Unicode MS" w:eastAsia="Arial Unicode MS" w:hAnsi="Arial Unicode MS" w:cs="Arial Unicode MS"/>
        </w:rPr>
        <w:tab/>
      </w:r>
      <w:r>
        <w:rPr>
          <w:rFonts w:ascii="Arial Unicode MS" w:eastAsia="Arial Unicode MS" w:hAnsi="Arial Unicode MS" w:cs="Arial Unicode MS"/>
        </w:rPr>
        <w:tab/>
        <w:t>❒ 25-34</w:t>
      </w:r>
      <w:r>
        <w:rPr>
          <w:rFonts w:ascii="Arial Unicode MS" w:eastAsia="Arial Unicode MS" w:hAnsi="Arial Unicode MS" w:cs="Arial Unicode MS"/>
        </w:rPr>
        <w:tab/>
        <w:t xml:space="preserve"> ❒ 35-44</w:t>
      </w:r>
      <w:r>
        <w:rPr>
          <w:rFonts w:ascii="Arial Unicode MS" w:eastAsia="Arial Unicode MS" w:hAnsi="Arial Unicode MS" w:cs="Arial Unicode MS"/>
        </w:rPr>
        <w:tab/>
        <w:t>❒ 45-54</w:t>
      </w:r>
      <w:r>
        <w:rPr>
          <w:rFonts w:ascii="Arial Unicode MS" w:eastAsia="Arial Unicode MS" w:hAnsi="Arial Unicode MS" w:cs="Arial Unicode MS"/>
        </w:rPr>
        <w:tab/>
        <w:t xml:space="preserve"> ❒ 55-64</w:t>
      </w:r>
      <w:r>
        <w:rPr>
          <w:rFonts w:ascii="Arial Unicode MS" w:eastAsia="Arial Unicode MS" w:hAnsi="Arial Unicode MS" w:cs="Arial Unicode MS"/>
        </w:rPr>
        <w:tab/>
        <w:t xml:space="preserve"> ❒ 65+</w:t>
      </w:r>
    </w:p>
    <w:p w:rsidR="00FE5173" w:rsidRDefault="00FE5173">
      <w:pPr>
        <w:ind w:right="-16"/>
      </w:pPr>
    </w:p>
    <w:p w:rsidR="00137E45" w:rsidRPr="006F0BF5" w:rsidRDefault="00137E45" w:rsidP="00137E45">
      <w:pPr>
        <w:ind w:right="-16"/>
        <w:rPr>
          <w:b/>
          <w:bCs/>
          <w:sz w:val="28"/>
          <w:szCs w:val="28"/>
        </w:rPr>
      </w:pPr>
      <w:r w:rsidRPr="006F0BF5">
        <w:rPr>
          <w:b/>
          <w:bCs/>
          <w:sz w:val="28"/>
          <w:szCs w:val="28"/>
        </w:rPr>
        <w:t>Gender</w:t>
      </w:r>
      <w:r w:rsidRPr="006F0BF5">
        <w:rPr>
          <w:b/>
          <w:bCs/>
          <w:sz w:val="28"/>
          <w:szCs w:val="28"/>
        </w:rPr>
        <w:tab/>
      </w:r>
    </w:p>
    <w:p w:rsidR="00137E45" w:rsidRDefault="00137E45" w:rsidP="00137E45">
      <w:pPr>
        <w:ind w:right="-16"/>
        <w:rPr>
          <w:b/>
          <w:bCs/>
        </w:rPr>
      </w:pPr>
    </w:p>
    <w:p w:rsidR="00137E45" w:rsidRDefault="00137E45" w:rsidP="00137E45">
      <w:pPr>
        <w:spacing w:after="120"/>
        <w:ind w:right="-17"/>
      </w:pPr>
      <w:r w:rsidRPr="005A049A">
        <w:sym w:font="Wingdings" w:char="F072"/>
      </w:r>
      <w:r w:rsidRPr="005A049A">
        <w:t xml:space="preserve"> Female</w:t>
      </w:r>
      <w:r w:rsidRPr="005A049A">
        <w:tab/>
      </w:r>
    </w:p>
    <w:p w:rsidR="00137E45" w:rsidRDefault="00137E45" w:rsidP="00137E45">
      <w:pPr>
        <w:spacing w:after="120"/>
        <w:ind w:right="-17"/>
        <w:rPr>
          <w:bCs/>
        </w:rPr>
      </w:pPr>
      <w:r w:rsidRPr="005A049A">
        <w:sym w:font="Wingdings" w:char="F072"/>
      </w:r>
      <w:r w:rsidRPr="005A049A">
        <w:t xml:space="preserve"> Male</w:t>
      </w:r>
      <w:r>
        <w:rPr>
          <w:bCs/>
        </w:rPr>
        <w:t xml:space="preserve"> </w:t>
      </w:r>
    </w:p>
    <w:p w:rsidR="00137E45" w:rsidRPr="0019749D" w:rsidRDefault="00137E45" w:rsidP="00137E45">
      <w:pPr>
        <w:ind w:right="-16"/>
      </w:pPr>
      <w:r w:rsidRPr="005A049A">
        <w:sym w:font="Wingdings" w:char="F072"/>
      </w:r>
      <w:r w:rsidRPr="005A049A">
        <w:t xml:space="preserve"> </w:t>
      </w:r>
      <w:r>
        <w:t xml:space="preserve">I prefer to use another term (e.g. </w:t>
      </w:r>
      <w:proofErr w:type="spellStart"/>
      <w:r>
        <w:t>androgyne</w:t>
      </w:r>
      <w:proofErr w:type="spellEnd"/>
      <w:r w:rsidRPr="0019749D">
        <w:t>)</w:t>
      </w:r>
      <w:r>
        <w:t>: ...............................................</w:t>
      </w:r>
    </w:p>
    <w:p w:rsidR="00137E45" w:rsidRDefault="00137E45" w:rsidP="00137E45">
      <w:pPr>
        <w:ind w:right="-16"/>
        <w:rPr>
          <w:bCs/>
        </w:rPr>
      </w:pPr>
    </w:p>
    <w:p w:rsidR="00137E45" w:rsidRDefault="00137E45" w:rsidP="00137E45">
      <w:pPr>
        <w:ind w:right="-16"/>
        <w:rPr>
          <w:b/>
          <w:bCs/>
          <w:sz w:val="28"/>
          <w:szCs w:val="28"/>
        </w:rPr>
      </w:pPr>
    </w:p>
    <w:p w:rsidR="00FE5173" w:rsidRDefault="00723F79">
      <w:r>
        <w:rPr>
          <w:b/>
          <w:sz w:val="28"/>
          <w:szCs w:val="28"/>
        </w:rPr>
        <w:t>Ethnic origin</w:t>
      </w:r>
    </w:p>
    <w:p w:rsidR="00FE5173" w:rsidRDefault="00FE5173">
      <w:pPr>
        <w:ind w:right="-16"/>
      </w:pPr>
    </w:p>
    <w:p w:rsidR="00FE5173" w:rsidRDefault="00723F79">
      <w:pPr>
        <w:ind w:right="-16"/>
      </w:pPr>
      <w:r>
        <w:t>How would you describe yourself?</w:t>
      </w:r>
    </w:p>
    <w:p w:rsidR="00FE5173" w:rsidRDefault="00FE5173">
      <w:pPr>
        <w:ind w:right="-16"/>
      </w:pPr>
    </w:p>
    <w:p w:rsidR="00FE5173" w:rsidRDefault="00723F79">
      <w:pPr>
        <w:ind w:right="-16"/>
      </w:pPr>
      <w:r>
        <w:t xml:space="preserve">Choose </w:t>
      </w:r>
      <w:r>
        <w:rPr>
          <w:b/>
        </w:rPr>
        <w:t>one</w:t>
      </w:r>
      <w:r>
        <w:t xml:space="preserve"> section and tick the appropriate box within it.</w:t>
      </w:r>
    </w:p>
    <w:p w:rsidR="00FE5173" w:rsidRDefault="00FE5173">
      <w:pPr>
        <w:ind w:right="-16"/>
      </w:pPr>
    </w:p>
    <w:p w:rsidR="00FE5173" w:rsidRDefault="00723F79">
      <w:pPr>
        <w:ind w:left="720" w:hanging="720"/>
      </w:pPr>
      <w:r>
        <w:rPr>
          <w:b/>
        </w:rPr>
        <w:t>A</w:t>
      </w:r>
      <w:r>
        <w:tab/>
        <w:t xml:space="preserve"> </w:t>
      </w:r>
      <w:r>
        <w:rPr>
          <w:b/>
        </w:rPr>
        <w:t>White</w:t>
      </w:r>
    </w:p>
    <w:p w:rsidR="00FE5173" w:rsidRDefault="00723F79">
      <w:pPr>
        <w:ind w:left="720"/>
      </w:pPr>
      <w:r>
        <w:rPr>
          <w:rFonts w:ascii="Arial Unicode MS" w:eastAsia="Arial Unicode MS" w:hAnsi="Arial Unicode MS" w:cs="Arial Unicode MS"/>
        </w:rPr>
        <w:t xml:space="preserve">❒ </w:t>
      </w:r>
      <w:r>
        <w:t xml:space="preserve"> British</w:t>
      </w:r>
    </w:p>
    <w:p w:rsidR="00FE5173" w:rsidRDefault="00723F79">
      <w:pPr>
        <w:ind w:firstLine="720"/>
      </w:pPr>
      <w:r>
        <w:rPr>
          <w:rFonts w:ascii="Arial Unicode MS" w:eastAsia="Arial Unicode MS" w:hAnsi="Arial Unicode MS" w:cs="Arial Unicode MS"/>
        </w:rPr>
        <w:t xml:space="preserve">❒ </w:t>
      </w:r>
      <w:r>
        <w:t xml:space="preserve"> English</w:t>
      </w:r>
    </w:p>
    <w:p w:rsidR="00FE5173" w:rsidRDefault="00723F79">
      <w:pPr>
        <w:ind w:firstLine="720"/>
      </w:pPr>
      <w:r>
        <w:rPr>
          <w:rFonts w:ascii="Arial Unicode MS" w:eastAsia="Arial Unicode MS" w:hAnsi="Arial Unicode MS" w:cs="Arial Unicode MS"/>
        </w:rPr>
        <w:t xml:space="preserve">❒ </w:t>
      </w:r>
      <w:r>
        <w:t xml:space="preserve"> Scottish</w:t>
      </w:r>
    </w:p>
    <w:p w:rsidR="00FE5173" w:rsidRDefault="00723F79">
      <w:pPr>
        <w:ind w:left="720"/>
      </w:pPr>
      <w:r>
        <w:rPr>
          <w:rFonts w:ascii="Arial Unicode MS" w:eastAsia="Arial Unicode MS" w:hAnsi="Arial Unicode MS" w:cs="Arial Unicode MS"/>
        </w:rPr>
        <w:t xml:space="preserve">❒ </w:t>
      </w:r>
      <w:r>
        <w:t xml:space="preserve"> Welsh</w:t>
      </w:r>
    </w:p>
    <w:p w:rsidR="00FE5173" w:rsidRDefault="00723F79">
      <w:pPr>
        <w:ind w:firstLine="720"/>
      </w:pPr>
      <w:r>
        <w:rPr>
          <w:rFonts w:ascii="Arial Unicode MS" w:eastAsia="Arial Unicode MS" w:hAnsi="Arial Unicode MS" w:cs="Arial Unicode MS"/>
        </w:rPr>
        <w:t xml:space="preserve">❒ </w:t>
      </w:r>
      <w:r>
        <w:t xml:space="preserve"> Northern Irish</w:t>
      </w:r>
    </w:p>
    <w:p w:rsidR="00FE5173" w:rsidRDefault="00723F79">
      <w:pPr>
        <w:ind w:firstLine="720"/>
      </w:pPr>
      <w:r>
        <w:rPr>
          <w:rFonts w:ascii="Arial Unicode MS" w:eastAsia="Arial Unicode MS" w:hAnsi="Arial Unicode MS" w:cs="Arial Unicode MS"/>
        </w:rPr>
        <w:t xml:space="preserve">❒ </w:t>
      </w:r>
      <w:r>
        <w:t xml:space="preserve"> Irish</w:t>
      </w:r>
    </w:p>
    <w:p w:rsidR="00FE5173" w:rsidRDefault="00723F79">
      <w:pPr>
        <w:ind w:firstLine="720"/>
      </w:pPr>
      <w:r>
        <w:rPr>
          <w:rFonts w:ascii="Arial Unicode MS" w:eastAsia="Arial Unicode MS" w:hAnsi="Arial Unicode MS" w:cs="Arial Unicode MS"/>
        </w:rPr>
        <w:t xml:space="preserve">❒ </w:t>
      </w:r>
      <w:r>
        <w:t xml:space="preserve"> Gypsy or Irish Traveller</w:t>
      </w:r>
    </w:p>
    <w:p w:rsidR="00FE5173" w:rsidRDefault="00723F79">
      <w:pPr>
        <w:ind w:firstLine="720"/>
      </w:pPr>
      <w:r>
        <w:rPr>
          <w:rFonts w:ascii="Arial Unicode MS" w:eastAsia="Arial Unicode MS" w:hAnsi="Arial Unicode MS" w:cs="Arial Unicode MS"/>
        </w:rPr>
        <w:t xml:space="preserve">❒  </w:t>
      </w:r>
      <w:r>
        <w:t>Any other White background, please state……………………………..</w:t>
      </w:r>
    </w:p>
    <w:p w:rsidR="00FE5173" w:rsidRDefault="00FE5173"/>
    <w:p w:rsidR="00FE5173" w:rsidRDefault="00723F79">
      <w:r>
        <w:rPr>
          <w:b/>
        </w:rPr>
        <w:t xml:space="preserve">B </w:t>
      </w:r>
      <w:r>
        <w:rPr>
          <w:b/>
        </w:rPr>
        <w:tab/>
        <w:t>Mixed Heritage</w:t>
      </w:r>
    </w:p>
    <w:p w:rsidR="00FE5173" w:rsidRDefault="00FE5173"/>
    <w:p w:rsidR="00FE5173" w:rsidRDefault="00723F79">
      <w:pPr>
        <w:ind w:firstLine="720"/>
      </w:pPr>
      <w:r>
        <w:rPr>
          <w:rFonts w:ascii="Arial Unicode MS" w:eastAsia="Arial Unicode MS" w:hAnsi="Arial Unicode MS" w:cs="Arial Unicode MS"/>
        </w:rPr>
        <w:t xml:space="preserve">❒  </w:t>
      </w:r>
      <w:r>
        <w:t>White and Black Caribbean</w:t>
      </w:r>
    </w:p>
    <w:p w:rsidR="00FE5173" w:rsidRDefault="00723F79">
      <w:pPr>
        <w:ind w:firstLine="720"/>
      </w:pPr>
      <w:r>
        <w:rPr>
          <w:rFonts w:ascii="Arial Unicode MS" w:eastAsia="Arial Unicode MS" w:hAnsi="Arial Unicode MS" w:cs="Arial Unicode MS"/>
        </w:rPr>
        <w:t xml:space="preserve">❒ </w:t>
      </w:r>
      <w:r>
        <w:t xml:space="preserve"> White and Black African</w:t>
      </w:r>
    </w:p>
    <w:p w:rsidR="00FE5173" w:rsidRDefault="00723F79">
      <w:pPr>
        <w:ind w:firstLine="720"/>
      </w:pPr>
      <w:r>
        <w:rPr>
          <w:rFonts w:ascii="Arial Unicode MS" w:eastAsia="Arial Unicode MS" w:hAnsi="Arial Unicode MS" w:cs="Arial Unicode MS"/>
        </w:rPr>
        <w:t xml:space="preserve">❒ </w:t>
      </w:r>
      <w:r>
        <w:t xml:space="preserve"> White and Asian</w:t>
      </w:r>
    </w:p>
    <w:p w:rsidR="00FE5173" w:rsidRDefault="00723F79">
      <w:pPr>
        <w:ind w:firstLine="720"/>
      </w:pPr>
      <w:r>
        <w:rPr>
          <w:rFonts w:ascii="Arial Unicode MS" w:eastAsia="Arial Unicode MS" w:hAnsi="Arial Unicode MS" w:cs="Arial Unicode MS"/>
        </w:rPr>
        <w:t xml:space="preserve">❒  </w:t>
      </w:r>
      <w:r>
        <w:t>Any other Mixed background, please state…………………………….</w:t>
      </w:r>
    </w:p>
    <w:p w:rsidR="00FE5173" w:rsidRDefault="00FE5173"/>
    <w:p w:rsidR="00FE5173" w:rsidRDefault="00723F79">
      <w:r>
        <w:rPr>
          <w:b/>
        </w:rPr>
        <w:t>C</w:t>
      </w:r>
      <w:r>
        <w:rPr>
          <w:b/>
        </w:rPr>
        <w:tab/>
        <w:t xml:space="preserve"> Asian or Asian British</w:t>
      </w:r>
    </w:p>
    <w:p w:rsidR="00FE5173" w:rsidRDefault="00723F79">
      <w:pPr>
        <w:ind w:firstLine="720"/>
      </w:pPr>
      <w:r>
        <w:rPr>
          <w:rFonts w:ascii="Arial Unicode MS" w:eastAsia="Arial Unicode MS" w:hAnsi="Arial Unicode MS" w:cs="Arial Unicode MS"/>
        </w:rPr>
        <w:t xml:space="preserve">❒ </w:t>
      </w:r>
      <w:r>
        <w:t xml:space="preserve"> Indian</w:t>
      </w:r>
    </w:p>
    <w:p w:rsidR="00FE5173" w:rsidRDefault="00723F79">
      <w:pPr>
        <w:ind w:firstLine="720"/>
      </w:pPr>
      <w:r>
        <w:rPr>
          <w:rFonts w:ascii="Arial Unicode MS" w:eastAsia="Arial Unicode MS" w:hAnsi="Arial Unicode MS" w:cs="Arial Unicode MS"/>
        </w:rPr>
        <w:t xml:space="preserve">❒ </w:t>
      </w:r>
      <w:r>
        <w:t xml:space="preserve"> Pakistani</w:t>
      </w:r>
    </w:p>
    <w:p w:rsidR="00FE5173" w:rsidRDefault="00723F79">
      <w:pPr>
        <w:ind w:firstLine="720"/>
      </w:pPr>
      <w:r>
        <w:rPr>
          <w:rFonts w:ascii="Arial Unicode MS" w:eastAsia="Arial Unicode MS" w:hAnsi="Arial Unicode MS" w:cs="Arial Unicode MS"/>
        </w:rPr>
        <w:t xml:space="preserve">❒  </w:t>
      </w:r>
      <w:r>
        <w:t>Bangladeshi</w:t>
      </w:r>
    </w:p>
    <w:p w:rsidR="00FE5173" w:rsidRDefault="00723F79">
      <w:pPr>
        <w:ind w:firstLine="720"/>
      </w:pPr>
      <w:r>
        <w:rPr>
          <w:rFonts w:ascii="Arial Unicode MS" w:eastAsia="Arial Unicode MS" w:hAnsi="Arial Unicode MS" w:cs="Arial Unicode MS"/>
        </w:rPr>
        <w:t xml:space="preserve">❒  </w:t>
      </w:r>
      <w:r>
        <w:t>Any other Asian background, please state……………………………</w:t>
      </w:r>
    </w:p>
    <w:p w:rsidR="00FE5173" w:rsidRDefault="00723F79">
      <w:r>
        <w:rPr>
          <w:color w:val="FFFFFF"/>
        </w:rPr>
        <w:t>A SUMMARY GUIDE 7</w:t>
      </w:r>
    </w:p>
    <w:p w:rsidR="00FE5173" w:rsidRDefault="00723F79">
      <w:r>
        <w:rPr>
          <w:b/>
        </w:rPr>
        <w:t xml:space="preserve">D </w:t>
      </w:r>
      <w:r>
        <w:rPr>
          <w:b/>
        </w:rPr>
        <w:tab/>
        <w:t>Black or Black British</w:t>
      </w:r>
    </w:p>
    <w:p w:rsidR="00FE5173" w:rsidRDefault="00723F79">
      <w:pPr>
        <w:ind w:firstLine="720"/>
      </w:pPr>
      <w:r>
        <w:rPr>
          <w:rFonts w:ascii="Arial Unicode MS" w:eastAsia="Arial Unicode MS" w:hAnsi="Arial Unicode MS" w:cs="Arial Unicode MS"/>
        </w:rPr>
        <w:lastRenderedPageBreak/>
        <w:t xml:space="preserve">❒ </w:t>
      </w:r>
      <w:r>
        <w:t xml:space="preserve"> Caribbean</w:t>
      </w:r>
    </w:p>
    <w:p w:rsidR="00FE5173" w:rsidRDefault="00723F79">
      <w:pPr>
        <w:ind w:firstLine="720"/>
      </w:pPr>
      <w:r>
        <w:rPr>
          <w:rFonts w:ascii="Arial Unicode MS" w:eastAsia="Arial Unicode MS" w:hAnsi="Arial Unicode MS" w:cs="Arial Unicode MS"/>
        </w:rPr>
        <w:t xml:space="preserve">❒ </w:t>
      </w:r>
      <w:r>
        <w:t xml:space="preserve"> African</w:t>
      </w:r>
    </w:p>
    <w:p w:rsidR="00FE5173" w:rsidRDefault="00723F79">
      <w:pPr>
        <w:ind w:firstLine="720"/>
      </w:pPr>
      <w:r>
        <w:rPr>
          <w:rFonts w:ascii="Arial Unicode MS" w:eastAsia="Arial Unicode MS" w:hAnsi="Arial Unicode MS" w:cs="Arial Unicode MS"/>
        </w:rPr>
        <w:t xml:space="preserve">❒  </w:t>
      </w:r>
      <w:r>
        <w:t>Any other Black background, please state……………………………</w:t>
      </w:r>
    </w:p>
    <w:p w:rsidR="00FE5173" w:rsidRDefault="00FE5173"/>
    <w:p w:rsidR="00FE5173" w:rsidRDefault="00723F79">
      <w:r>
        <w:rPr>
          <w:b/>
        </w:rPr>
        <w:t xml:space="preserve">E </w:t>
      </w:r>
      <w:r>
        <w:rPr>
          <w:b/>
        </w:rPr>
        <w:tab/>
        <w:t>Chinese or other ethnic group</w:t>
      </w:r>
    </w:p>
    <w:p w:rsidR="00FE5173" w:rsidRDefault="00723F79">
      <w:pPr>
        <w:ind w:firstLine="720"/>
      </w:pPr>
      <w:r>
        <w:rPr>
          <w:rFonts w:ascii="Arial Unicode MS" w:eastAsia="Arial Unicode MS" w:hAnsi="Arial Unicode MS" w:cs="Arial Unicode MS"/>
        </w:rPr>
        <w:t xml:space="preserve">❒ </w:t>
      </w:r>
      <w:r>
        <w:t xml:space="preserve"> Chinese</w:t>
      </w:r>
    </w:p>
    <w:p w:rsidR="00FE5173" w:rsidRDefault="00723F79">
      <w:pPr>
        <w:ind w:firstLine="720"/>
      </w:pPr>
      <w:r>
        <w:rPr>
          <w:rFonts w:ascii="Arial Unicode MS" w:eastAsia="Arial Unicode MS" w:hAnsi="Arial Unicode MS" w:cs="Arial Unicode MS"/>
        </w:rPr>
        <w:t xml:space="preserve">❒ </w:t>
      </w:r>
      <w:r>
        <w:t xml:space="preserve"> Arab</w:t>
      </w:r>
    </w:p>
    <w:p w:rsidR="00FE5173" w:rsidRDefault="00723F79">
      <w:pPr>
        <w:ind w:firstLine="720"/>
      </w:pPr>
      <w:r>
        <w:rPr>
          <w:rFonts w:ascii="Arial Unicode MS" w:eastAsia="Arial Unicode MS" w:hAnsi="Arial Unicode MS" w:cs="Arial Unicode MS"/>
        </w:rPr>
        <w:t xml:space="preserve">❒  </w:t>
      </w:r>
      <w:r>
        <w:t>Any other, please state………………………………….</w:t>
      </w:r>
    </w:p>
    <w:p w:rsidR="00F159F9" w:rsidRDefault="00F159F9">
      <w:pPr>
        <w:ind w:right="-16"/>
        <w:rPr>
          <w:b/>
          <w:sz w:val="28"/>
          <w:szCs w:val="28"/>
        </w:rPr>
      </w:pPr>
    </w:p>
    <w:p w:rsidR="00F300F9" w:rsidRDefault="00F300F9">
      <w:pPr>
        <w:ind w:right="-16"/>
        <w:rPr>
          <w:b/>
          <w:sz w:val="28"/>
          <w:szCs w:val="28"/>
        </w:rPr>
      </w:pPr>
    </w:p>
    <w:p w:rsidR="00FE5173" w:rsidRDefault="00723F79">
      <w:pPr>
        <w:ind w:right="-16"/>
      </w:pPr>
      <w:r>
        <w:rPr>
          <w:b/>
          <w:sz w:val="28"/>
          <w:szCs w:val="28"/>
        </w:rPr>
        <w:t xml:space="preserve">Disability </w:t>
      </w:r>
    </w:p>
    <w:p w:rsidR="00FE5173" w:rsidRDefault="00FE5173">
      <w:pPr>
        <w:ind w:right="-16"/>
      </w:pPr>
    </w:p>
    <w:p w:rsidR="00FE5173" w:rsidRDefault="00723F79">
      <w:pPr>
        <w:ind w:right="-16"/>
      </w:pPr>
      <w: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rsidR="00FE5173" w:rsidRDefault="00FE5173">
      <w:pPr>
        <w:ind w:right="-16"/>
      </w:pPr>
    </w:p>
    <w:p w:rsidR="00137E45" w:rsidRPr="00B81A40" w:rsidRDefault="00137E45" w:rsidP="00137E45">
      <w:pPr>
        <w:ind w:right="-16"/>
      </w:pPr>
      <w:r w:rsidRPr="005A049A">
        <w:rPr>
          <w:bCs/>
        </w:rPr>
        <w:t xml:space="preserve">Do you consider yourself to </w:t>
      </w:r>
      <w:r>
        <w:rPr>
          <w:bCs/>
        </w:rPr>
        <w:t>be a disabled person or do you have a long-term health condition</w:t>
      </w:r>
      <w:r w:rsidRPr="005A049A">
        <w:rPr>
          <w:bCs/>
        </w:rPr>
        <w:t>?</w:t>
      </w:r>
    </w:p>
    <w:p w:rsidR="00137E45" w:rsidRPr="005A049A" w:rsidRDefault="00137E45" w:rsidP="00137E45">
      <w:pPr>
        <w:ind w:right="-16"/>
        <w:rPr>
          <w:bCs/>
        </w:rPr>
      </w:pPr>
    </w:p>
    <w:p w:rsidR="00137E45" w:rsidRPr="005A049A" w:rsidRDefault="00137E45" w:rsidP="00B14819">
      <w:pPr>
        <w:ind w:right="-16"/>
      </w:pPr>
      <w:r w:rsidRPr="005A049A">
        <w:sym w:font="Wingdings" w:char="F072"/>
      </w:r>
      <w:r w:rsidRPr="005A049A">
        <w:t xml:space="preserve"> Yes</w:t>
      </w:r>
      <w:r w:rsidRPr="005A049A">
        <w:tab/>
      </w:r>
      <w:r w:rsidRPr="005A049A">
        <w:tab/>
        <w:t xml:space="preserve"> </w:t>
      </w:r>
      <w:r w:rsidRPr="005A049A">
        <w:sym w:font="Wingdings" w:char="F072"/>
      </w:r>
      <w:r>
        <w:t xml:space="preserve"> No</w:t>
      </w:r>
      <w:r>
        <w:tab/>
      </w:r>
    </w:p>
    <w:p w:rsidR="00137E45" w:rsidRDefault="00137E45" w:rsidP="00137E45">
      <w:pPr>
        <w:ind w:right="-16"/>
        <w:rPr>
          <w:b/>
          <w:sz w:val="28"/>
          <w:szCs w:val="28"/>
          <w:lang w:val="en-US"/>
        </w:rPr>
      </w:pPr>
    </w:p>
    <w:p w:rsidR="00137E45" w:rsidRPr="006F0BF5" w:rsidRDefault="00137E45" w:rsidP="00137E45">
      <w:pPr>
        <w:ind w:right="-16"/>
        <w:rPr>
          <w:b/>
          <w:sz w:val="28"/>
          <w:szCs w:val="28"/>
          <w:lang w:val="en-US"/>
        </w:rPr>
      </w:pPr>
      <w:r w:rsidRPr="006F0BF5">
        <w:rPr>
          <w:b/>
          <w:sz w:val="28"/>
          <w:szCs w:val="28"/>
          <w:lang w:val="en-US"/>
        </w:rPr>
        <w:t>Sexual orientation</w:t>
      </w:r>
    </w:p>
    <w:p w:rsidR="00137E45" w:rsidRPr="00963B7A" w:rsidRDefault="00137E45" w:rsidP="00137E45">
      <w:pPr>
        <w:ind w:right="-16"/>
        <w:rPr>
          <w:lang w:val="en-US"/>
        </w:rPr>
      </w:pPr>
    </w:p>
    <w:p w:rsidR="00137E45" w:rsidRDefault="00137E45" w:rsidP="00137E45">
      <w:pPr>
        <w:ind w:right="-16"/>
        <w:rPr>
          <w:lang w:val="en-US"/>
        </w:rPr>
      </w:pPr>
      <w:r w:rsidRPr="00963B7A">
        <w:rPr>
          <w:lang w:val="en-US"/>
        </w:rPr>
        <w:t>What is your sexual orientation?</w:t>
      </w:r>
    </w:p>
    <w:p w:rsidR="00137E45" w:rsidRPr="00963B7A" w:rsidRDefault="00137E45" w:rsidP="00137E45">
      <w:pPr>
        <w:ind w:right="-16" w:firstLine="720"/>
        <w:rPr>
          <w:lang w:val="en-US"/>
        </w:rPr>
      </w:pPr>
    </w:p>
    <w:p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w:t>
      </w:r>
      <w:r>
        <w:rPr>
          <w:lang w:val="en-US"/>
        </w:rPr>
        <w:t>B</w:t>
      </w:r>
      <w:r w:rsidRPr="00963B7A">
        <w:rPr>
          <w:lang w:val="en-US"/>
        </w:rPr>
        <w:t>isexual</w:t>
      </w:r>
    </w:p>
    <w:p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man</w:t>
      </w:r>
    </w:p>
    <w:p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woman</w:t>
      </w:r>
      <w:r>
        <w:rPr>
          <w:lang w:val="en-US"/>
        </w:rPr>
        <w:t xml:space="preserve"> </w:t>
      </w:r>
      <w:r w:rsidRPr="00963B7A">
        <w:rPr>
          <w:lang w:val="en-US"/>
        </w:rPr>
        <w:t>/</w:t>
      </w:r>
      <w:r>
        <w:rPr>
          <w:lang w:val="en-US"/>
        </w:rPr>
        <w:t xml:space="preserve"> </w:t>
      </w:r>
      <w:r w:rsidRPr="00963B7A">
        <w:rPr>
          <w:lang w:val="en-US"/>
        </w:rPr>
        <w:t>lesbian</w:t>
      </w:r>
    </w:p>
    <w:p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Heterosexual / straight</w:t>
      </w:r>
    </w:p>
    <w:p w:rsidR="00137E45" w:rsidRDefault="00137E45" w:rsidP="00B14819">
      <w:pPr>
        <w:spacing w:after="120"/>
        <w:ind w:right="-17"/>
      </w:pPr>
      <w:r w:rsidRPr="005A049A">
        <w:sym w:font="Wingdings" w:char="F072"/>
      </w:r>
      <w:r w:rsidRPr="005A049A">
        <w:t xml:space="preserve"> </w:t>
      </w:r>
      <w:r w:rsidRPr="00963B7A">
        <w:rPr>
          <w:lang w:val="en-US"/>
        </w:rPr>
        <w:t xml:space="preserve"> </w:t>
      </w:r>
      <w:r>
        <w:t>I prefer to use another term (please state</w:t>
      </w:r>
      <w:r w:rsidRPr="0019749D">
        <w:t>)</w:t>
      </w:r>
      <w:r>
        <w:t>: ........................................</w:t>
      </w:r>
    </w:p>
    <w:p w:rsidR="00137E45" w:rsidRDefault="00137E45" w:rsidP="00137E45">
      <w:pPr>
        <w:ind w:right="-16" w:firstLine="720"/>
      </w:pPr>
    </w:p>
    <w:p w:rsidR="00137E45" w:rsidRPr="0019749D" w:rsidRDefault="00137E45" w:rsidP="00137E45">
      <w:pPr>
        <w:ind w:right="-16"/>
        <w:rPr>
          <w:rFonts w:ascii="Times New Roman" w:hAnsi="Times New Roman"/>
        </w:rPr>
      </w:pPr>
      <w:r w:rsidRPr="0019749D">
        <w:rPr>
          <w:b/>
          <w:bCs/>
          <w:sz w:val="28"/>
          <w:szCs w:val="28"/>
        </w:rPr>
        <w:t>Transgender</w:t>
      </w:r>
    </w:p>
    <w:p w:rsidR="00137E45" w:rsidRPr="0019749D" w:rsidRDefault="00137E45" w:rsidP="00137E45">
      <w:pPr>
        <w:rPr>
          <w:rFonts w:ascii="Times New Roman" w:hAnsi="Times New Roman"/>
        </w:rPr>
      </w:pPr>
    </w:p>
    <w:p w:rsidR="00137E45" w:rsidRPr="0019749D" w:rsidRDefault="00137E45" w:rsidP="00137E45">
      <w:pPr>
        <w:rPr>
          <w:rFonts w:ascii="Times New Roman" w:hAnsi="Times New Roman"/>
        </w:rPr>
      </w:pPr>
      <w:r w:rsidRPr="0019749D">
        <w:t>Is your gender identity the same as the gender you were assigned at birth?</w:t>
      </w:r>
    </w:p>
    <w:p w:rsidR="00137E45" w:rsidRPr="0019749D" w:rsidRDefault="00137E45" w:rsidP="00137E45">
      <w:pPr>
        <w:rPr>
          <w:rFonts w:ascii="Times New Roman" w:hAnsi="Times New Roman"/>
        </w:rPr>
      </w:pPr>
    </w:p>
    <w:p w:rsidR="00137E45" w:rsidRPr="0019749D" w:rsidRDefault="00137E45" w:rsidP="00137E45">
      <w:pPr>
        <w:rPr>
          <w:rFonts w:ascii="Times New Roman" w:hAnsi="Times New Roman"/>
        </w:rPr>
      </w:pPr>
      <w:r w:rsidRPr="0019749D">
        <w:t>Yes</w:t>
      </w:r>
      <w:r w:rsidRPr="0019749D">
        <w:tab/>
      </w:r>
      <w:r w:rsidRPr="005A049A">
        <w:sym w:font="Wingdings" w:char="F072"/>
      </w:r>
      <w:r w:rsidRPr="0019749D">
        <w:tab/>
      </w:r>
      <w:r w:rsidRPr="0019749D">
        <w:tab/>
        <w:t>No</w:t>
      </w:r>
      <w:r w:rsidRPr="0019749D">
        <w:tab/>
      </w:r>
      <w:r w:rsidRPr="005A049A">
        <w:sym w:font="Wingdings" w:char="F072"/>
      </w:r>
    </w:p>
    <w:p w:rsidR="00137E45" w:rsidRDefault="00137E45">
      <w:pPr>
        <w:ind w:right="-16"/>
        <w:rPr>
          <w:b/>
          <w:sz w:val="28"/>
          <w:szCs w:val="28"/>
        </w:rPr>
      </w:pPr>
    </w:p>
    <w:p w:rsidR="00520B11" w:rsidRDefault="00520B11">
      <w:pPr>
        <w:ind w:right="-16"/>
        <w:rPr>
          <w:b/>
          <w:sz w:val="28"/>
          <w:szCs w:val="28"/>
        </w:rPr>
      </w:pPr>
    </w:p>
    <w:p w:rsidR="00FE5173" w:rsidRDefault="00723F79">
      <w:pPr>
        <w:ind w:right="-16"/>
      </w:pPr>
      <w:r>
        <w:rPr>
          <w:b/>
          <w:sz w:val="28"/>
          <w:szCs w:val="28"/>
        </w:rPr>
        <w:t>Religion or belief</w:t>
      </w:r>
    </w:p>
    <w:p w:rsidR="00FE5173" w:rsidRDefault="00FE5173">
      <w:pPr>
        <w:ind w:right="-16"/>
      </w:pPr>
    </w:p>
    <w:p w:rsidR="00FE5173" w:rsidRPr="00137E45" w:rsidRDefault="00723F79">
      <w:pPr>
        <w:ind w:right="-16"/>
      </w:pPr>
      <w:r w:rsidRPr="00137E45">
        <w:t>Which group below do you most identify with?</w:t>
      </w:r>
    </w:p>
    <w:p w:rsidR="00FE5173" w:rsidRPr="00137E45" w:rsidRDefault="00FE5173">
      <w:pPr>
        <w:ind w:right="-16"/>
      </w:pPr>
    </w:p>
    <w:p w:rsidR="00FE5173" w:rsidRPr="00137E45" w:rsidRDefault="00723F79" w:rsidP="00B14819">
      <w:pPr>
        <w:ind w:right="-16"/>
      </w:pPr>
      <w:r w:rsidRPr="00137E45">
        <w:rPr>
          <w:rFonts w:eastAsia="Arial Unicode MS" w:hAnsi="Arial Unicode MS"/>
        </w:rPr>
        <w:t>❒</w:t>
      </w:r>
      <w:r w:rsidRPr="00137E45">
        <w:rPr>
          <w:rFonts w:eastAsia="Arial Unicode MS"/>
        </w:rPr>
        <w:t xml:space="preserve">  No religion</w:t>
      </w:r>
    </w:p>
    <w:p w:rsidR="00FE5173" w:rsidRPr="00137E45" w:rsidRDefault="00723F79" w:rsidP="00B14819">
      <w:pPr>
        <w:ind w:right="-16"/>
      </w:pPr>
      <w:r w:rsidRPr="00137E45">
        <w:rPr>
          <w:rFonts w:eastAsia="Arial Unicode MS" w:hAnsi="Arial Unicode MS"/>
        </w:rPr>
        <w:t>❒</w:t>
      </w:r>
      <w:r w:rsidRPr="00137E45">
        <w:rPr>
          <w:rFonts w:eastAsia="Arial Unicode MS"/>
        </w:rPr>
        <w:t xml:space="preserve">  Christian (</w:t>
      </w:r>
      <w:proofErr w:type="spellStart"/>
      <w:r w:rsidRPr="00137E45">
        <w:rPr>
          <w:rFonts w:eastAsia="Arial Unicode MS"/>
        </w:rPr>
        <w:t>inc.</w:t>
      </w:r>
      <w:proofErr w:type="spellEnd"/>
      <w:r w:rsidRPr="00137E45">
        <w:rPr>
          <w:rFonts w:eastAsia="Arial Unicode MS"/>
        </w:rPr>
        <w:t xml:space="preserve"> Church of England, Catholic, Protestant &amp; other denominations)</w:t>
      </w:r>
    </w:p>
    <w:p w:rsidR="00FE5173" w:rsidRPr="00137E45" w:rsidRDefault="00723F79" w:rsidP="00B14819">
      <w:pPr>
        <w:ind w:right="-16"/>
      </w:pPr>
      <w:r w:rsidRPr="00137E45">
        <w:rPr>
          <w:rFonts w:eastAsia="Arial Unicode MS" w:hAnsi="Arial Unicode MS"/>
        </w:rPr>
        <w:lastRenderedPageBreak/>
        <w:t>❒</w:t>
      </w:r>
      <w:r w:rsidRPr="00137E45">
        <w:rPr>
          <w:rFonts w:eastAsia="Arial Unicode MS"/>
        </w:rPr>
        <w:t xml:space="preserve">  Buddhist </w:t>
      </w:r>
    </w:p>
    <w:p w:rsidR="00FE5173" w:rsidRPr="00137E45" w:rsidRDefault="00723F79" w:rsidP="00B14819">
      <w:pPr>
        <w:ind w:right="-16"/>
      </w:pPr>
      <w:r w:rsidRPr="00137E45">
        <w:rPr>
          <w:rFonts w:eastAsia="Arial Unicode MS" w:hAnsi="Arial Unicode MS"/>
        </w:rPr>
        <w:t>❒</w:t>
      </w:r>
      <w:r w:rsidRPr="00137E45">
        <w:rPr>
          <w:rFonts w:eastAsia="Arial Unicode MS"/>
        </w:rPr>
        <w:t xml:space="preserve">  Hindu </w:t>
      </w:r>
    </w:p>
    <w:p w:rsidR="00FE5173" w:rsidRPr="00137E45" w:rsidRDefault="00723F79" w:rsidP="00B14819">
      <w:pPr>
        <w:ind w:right="-16"/>
      </w:pPr>
      <w:r w:rsidRPr="00137E45">
        <w:rPr>
          <w:rFonts w:eastAsia="Arial Unicode MS" w:hAnsi="Arial Unicode MS"/>
        </w:rPr>
        <w:t>❒</w:t>
      </w:r>
      <w:r w:rsidRPr="00137E45">
        <w:rPr>
          <w:rFonts w:eastAsia="Arial Unicode MS"/>
        </w:rPr>
        <w:t xml:space="preserve">  Jewish</w:t>
      </w:r>
    </w:p>
    <w:p w:rsidR="00FE5173" w:rsidRPr="00137E45" w:rsidRDefault="00723F79" w:rsidP="00B14819">
      <w:pPr>
        <w:ind w:right="-16"/>
      </w:pPr>
      <w:r w:rsidRPr="00137E45">
        <w:rPr>
          <w:rFonts w:eastAsia="Arial Unicode MS" w:hAnsi="Arial Unicode MS"/>
        </w:rPr>
        <w:t>❒</w:t>
      </w:r>
      <w:r w:rsidRPr="00137E45">
        <w:rPr>
          <w:rFonts w:eastAsia="Arial Unicode MS"/>
        </w:rPr>
        <w:t xml:space="preserve">  Muslim</w:t>
      </w:r>
    </w:p>
    <w:p w:rsidR="00FE5173" w:rsidRPr="00137E45" w:rsidRDefault="00723F79" w:rsidP="00B14819">
      <w:pPr>
        <w:ind w:right="-16"/>
      </w:pPr>
      <w:r w:rsidRPr="00137E45">
        <w:rPr>
          <w:rFonts w:eastAsia="Arial Unicode MS" w:hAnsi="Arial Unicode MS"/>
        </w:rPr>
        <w:t>❒</w:t>
      </w:r>
      <w:r w:rsidRPr="00137E45">
        <w:rPr>
          <w:rFonts w:eastAsia="Arial Unicode MS"/>
        </w:rPr>
        <w:t xml:space="preserve">  Sikh</w:t>
      </w:r>
    </w:p>
    <w:p w:rsidR="00FE5173" w:rsidRPr="00137E45" w:rsidRDefault="00723F79" w:rsidP="00B14819">
      <w:pPr>
        <w:ind w:right="-16"/>
      </w:pPr>
      <w:r w:rsidRPr="00137E45">
        <w:rPr>
          <w:rFonts w:eastAsia="Arial Unicode MS" w:hAnsi="Arial Unicode MS"/>
        </w:rPr>
        <w:t>❒</w:t>
      </w:r>
      <w:r w:rsidRPr="00137E45">
        <w:rPr>
          <w:rFonts w:eastAsia="Arial Unicode MS"/>
        </w:rPr>
        <w:t xml:space="preserve">  </w:t>
      </w:r>
      <w:r w:rsidR="00137E45">
        <w:t>I prefer to use another definition (please state</w:t>
      </w:r>
      <w:r w:rsidR="00137E45" w:rsidRPr="0019749D">
        <w:t>)</w:t>
      </w:r>
      <w:r w:rsidR="00137E45">
        <w:t>: .................................</w:t>
      </w:r>
    </w:p>
    <w:p w:rsidR="00FE5173" w:rsidRDefault="00FE5173"/>
    <w:p w:rsidR="00FE5173" w:rsidRDefault="00FE5173">
      <w:pPr>
        <w:spacing w:line="360" w:lineRule="auto"/>
        <w:ind w:right="-17"/>
      </w:pPr>
    </w:p>
    <w:p w:rsidR="00FE5173" w:rsidRDefault="00723F79" w:rsidP="00520B11">
      <w:pPr>
        <w:spacing w:line="360" w:lineRule="auto"/>
        <w:ind w:right="-17"/>
      </w:pPr>
      <w:r>
        <w:t xml:space="preserve">From which website publication or other source did you </w:t>
      </w:r>
      <w:r w:rsidR="00137E45" w:rsidRPr="00137E45">
        <w:rPr>
          <w:b/>
        </w:rPr>
        <w:t>first</w:t>
      </w:r>
      <w:r>
        <w:t xml:space="preserve"> learn of the post?………..…………………………………………………………………………</w:t>
      </w:r>
    </w:p>
    <w:p w:rsidR="004F78B3" w:rsidRDefault="004F78B3" w:rsidP="00520B11">
      <w:pPr>
        <w:spacing w:line="360" w:lineRule="auto"/>
        <w:ind w:right="-17"/>
      </w:pPr>
    </w:p>
    <w:sectPr w:rsidR="004F78B3" w:rsidSect="00F159F9">
      <w:footerReference w:type="default" r:id="rId11"/>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0F" w:rsidRDefault="003A710F">
      <w:r>
        <w:separator/>
      </w:r>
    </w:p>
  </w:endnote>
  <w:endnote w:type="continuationSeparator" w:id="0">
    <w:p w:rsidR="003A710F" w:rsidRDefault="003A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0F" w:rsidRDefault="003A710F">
      <w:r>
        <w:separator/>
      </w:r>
    </w:p>
  </w:footnote>
  <w:footnote w:type="continuationSeparator" w:id="0">
    <w:p w:rsidR="003A710F" w:rsidRDefault="003A7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73"/>
    <w:rsid w:val="00062430"/>
    <w:rsid w:val="000B447C"/>
    <w:rsid w:val="00137E45"/>
    <w:rsid w:val="00262E4C"/>
    <w:rsid w:val="003335E8"/>
    <w:rsid w:val="0036197C"/>
    <w:rsid w:val="003A0EA7"/>
    <w:rsid w:val="003A710F"/>
    <w:rsid w:val="003B755D"/>
    <w:rsid w:val="003C340A"/>
    <w:rsid w:val="004876C6"/>
    <w:rsid w:val="004F78B3"/>
    <w:rsid w:val="00520B11"/>
    <w:rsid w:val="0052488A"/>
    <w:rsid w:val="0054664B"/>
    <w:rsid w:val="005C4256"/>
    <w:rsid w:val="00680400"/>
    <w:rsid w:val="006957E1"/>
    <w:rsid w:val="006B025D"/>
    <w:rsid w:val="006C5334"/>
    <w:rsid w:val="006C5D9A"/>
    <w:rsid w:val="00723F79"/>
    <w:rsid w:val="007F6579"/>
    <w:rsid w:val="00800ACE"/>
    <w:rsid w:val="00812231"/>
    <w:rsid w:val="008620C9"/>
    <w:rsid w:val="009F20E9"/>
    <w:rsid w:val="00A7780A"/>
    <w:rsid w:val="00B14819"/>
    <w:rsid w:val="00B202C1"/>
    <w:rsid w:val="00BE696F"/>
    <w:rsid w:val="00BF1BCD"/>
    <w:rsid w:val="00BF437C"/>
    <w:rsid w:val="00C44B19"/>
    <w:rsid w:val="00C83FA7"/>
    <w:rsid w:val="00CC713D"/>
    <w:rsid w:val="00DC1078"/>
    <w:rsid w:val="00F159F9"/>
    <w:rsid w:val="00F176EF"/>
    <w:rsid w:val="00F300F9"/>
    <w:rsid w:val="00FA3520"/>
    <w:rsid w:val="00FB763C"/>
    <w:rsid w:val="00FE3E66"/>
    <w:rsid w:val="00FE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335E8"/>
    <w:tblPr>
      <w:tblStyleRowBandSize w:val="1"/>
      <w:tblStyleColBandSize w:val="1"/>
      <w:tblCellMar>
        <w:top w:w="75" w:type="dxa"/>
        <w:left w:w="75" w:type="dxa"/>
        <w:bottom w:w="75" w:type="dxa"/>
        <w:right w:w="75" w:type="dxa"/>
      </w:tblCellMar>
    </w:tblPr>
  </w:style>
  <w:style w:type="table" w:customStyle="1" w:styleId="a0">
    <w:basedOn w:val="TableNormal"/>
    <w:rsid w:val="003335E8"/>
    <w:tblPr>
      <w:tblStyleRowBandSize w:val="1"/>
      <w:tblStyleColBandSize w:val="1"/>
      <w:tblCellMar>
        <w:top w:w="75" w:type="dxa"/>
        <w:left w:w="75" w:type="dxa"/>
        <w:bottom w:w="75" w:type="dxa"/>
        <w:right w:w="75" w:type="dxa"/>
      </w:tblCellMar>
    </w:tblPr>
  </w:style>
  <w:style w:type="table" w:customStyle="1" w:styleId="a1">
    <w:basedOn w:val="TableNormal"/>
    <w:rsid w:val="003335E8"/>
    <w:tblPr>
      <w:tblStyleRowBandSize w:val="1"/>
      <w:tblStyleColBandSize w:val="1"/>
      <w:tblCellMar>
        <w:top w:w="75" w:type="dxa"/>
        <w:left w:w="75" w:type="dxa"/>
        <w:bottom w:w="75" w:type="dxa"/>
        <w:right w:w="75" w:type="dxa"/>
      </w:tblCellMar>
    </w:tblPr>
  </w:style>
  <w:style w:type="table" w:customStyle="1" w:styleId="a2">
    <w:basedOn w:val="TableNormal"/>
    <w:rsid w:val="003335E8"/>
    <w:tblPr>
      <w:tblStyleRowBandSize w:val="1"/>
      <w:tblStyleColBandSize w:val="1"/>
    </w:tblPr>
  </w:style>
  <w:style w:type="table" w:customStyle="1" w:styleId="a3">
    <w:basedOn w:val="TableNormal"/>
    <w:rsid w:val="003335E8"/>
    <w:tblPr>
      <w:tblStyleRowBandSize w:val="1"/>
      <w:tblStyleColBandSize w:val="1"/>
      <w:tblCellMar>
        <w:top w:w="75" w:type="dxa"/>
        <w:left w:w="75" w:type="dxa"/>
        <w:bottom w:w="75" w:type="dxa"/>
        <w:right w:w="75" w:type="dxa"/>
      </w:tblCellMar>
    </w:tblPr>
  </w:style>
  <w:style w:type="table" w:customStyle="1" w:styleId="a4">
    <w:basedOn w:val="TableNormal"/>
    <w:rsid w:val="003335E8"/>
    <w:tblPr>
      <w:tblStyleRowBandSize w:val="1"/>
      <w:tblStyleColBandSize w:val="1"/>
      <w:tblCellMar>
        <w:top w:w="75" w:type="dxa"/>
        <w:left w:w="75" w:type="dxa"/>
        <w:bottom w:w="75" w:type="dxa"/>
        <w:right w:w="75" w:type="dxa"/>
      </w:tblCellMar>
    </w:tblPr>
  </w:style>
  <w:style w:type="table" w:customStyle="1" w:styleId="a5">
    <w:basedOn w:val="TableNormal"/>
    <w:rsid w:val="003335E8"/>
    <w:tblPr>
      <w:tblStyleRowBandSize w:val="1"/>
      <w:tblStyleColBandSize w:val="1"/>
      <w:tblCellMar>
        <w:top w:w="75" w:type="dxa"/>
        <w:left w:w="75" w:type="dxa"/>
        <w:bottom w:w="75" w:type="dxa"/>
        <w:right w:w="75" w:type="dxa"/>
      </w:tblCellMar>
    </w:tblPr>
  </w:style>
  <w:style w:type="table" w:customStyle="1" w:styleId="a6">
    <w:basedOn w:val="TableNormal"/>
    <w:rsid w:val="003335E8"/>
    <w:tblPr>
      <w:tblStyleRowBandSize w:val="1"/>
      <w:tblStyleColBandSize w:val="1"/>
      <w:tblCellMar>
        <w:top w:w="75" w:type="dxa"/>
        <w:left w:w="75" w:type="dxa"/>
        <w:bottom w:w="75" w:type="dxa"/>
        <w:right w:w="75" w:type="dxa"/>
      </w:tblCellMar>
    </w:tblPr>
  </w:style>
  <w:style w:type="table" w:customStyle="1" w:styleId="a7">
    <w:basedOn w:val="TableNormal"/>
    <w:rsid w:val="003335E8"/>
    <w:tblPr>
      <w:tblStyleRowBandSize w:val="1"/>
      <w:tblStyleColBandSize w:val="1"/>
      <w:tblCellMar>
        <w:top w:w="75" w:type="dxa"/>
        <w:left w:w="75" w:type="dxa"/>
        <w:bottom w:w="75" w:type="dxa"/>
        <w:right w:w="75" w:type="dxa"/>
      </w:tblCellMar>
    </w:tblPr>
  </w:style>
  <w:style w:type="table" w:customStyle="1" w:styleId="a8">
    <w:basedOn w:val="TableNormal"/>
    <w:rsid w:val="003335E8"/>
    <w:tblPr>
      <w:tblStyleRowBandSize w:val="1"/>
      <w:tblStyleColBandSize w:val="1"/>
      <w:tblCellMar>
        <w:top w:w="75" w:type="dxa"/>
        <w:left w:w="75" w:type="dxa"/>
        <w:bottom w:w="75" w:type="dxa"/>
        <w:right w:w="75" w:type="dxa"/>
      </w:tblCellMar>
    </w:tblPr>
  </w:style>
  <w:style w:type="table" w:customStyle="1" w:styleId="a9">
    <w:basedOn w:val="TableNormal"/>
    <w:rsid w:val="003335E8"/>
    <w:tblPr>
      <w:tblStyleRowBandSize w:val="1"/>
      <w:tblStyleColBandSize w:val="1"/>
      <w:tblCellMar>
        <w:top w:w="75" w:type="dxa"/>
        <w:left w:w="75" w:type="dxa"/>
        <w:bottom w:w="75" w:type="dxa"/>
        <w:right w:w="75" w:type="dxa"/>
      </w:tblCellMar>
    </w:tblPr>
  </w:style>
  <w:style w:type="table" w:customStyle="1" w:styleId="aa">
    <w:basedOn w:val="TableNormal"/>
    <w:rsid w:val="003335E8"/>
    <w:tblPr>
      <w:tblStyleRowBandSize w:val="1"/>
      <w:tblStyleColBandSize w:val="1"/>
    </w:tblPr>
  </w:style>
  <w:style w:type="table" w:customStyle="1" w:styleId="ab">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customStyle="1" w:styleId="CommentTextChar">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customStyle="1" w:styleId="CommentSubjectChar">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3C34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335E8"/>
    <w:tblPr>
      <w:tblStyleRowBandSize w:val="1"/>
      <w:tblStyleColBandSize w:val="1"/>
      <w:tblCellMar>
        <w:top w:w="75" w:type="dxa"/>
        <w:left w:w="75" w:type="dxa"/>
        <w:bottom w:w="75" w:type="dxa"/>
        <w:right w:w="75" w:type="dxa"/>
      </w:tblCellMar>
    </w:tblPr>
  </w:style>
  <w:style w:type="table" w:customStyle="1" w:styleId="a0">
    <w:basedOn w:val="TableNormal"/>
    <w:rsid w:val="003335E8"/>
    <w:tblPr>
      <w:tblStyleRowBandSize w:val="1"/>
      <w:tblStyleColBandSize w:val="1"/>
      <w:tblCellMar>
        <w:top w:w="75" w:type="dxa"/>
        <w:left w:w="75" w:type="dxa"/>
        <w:bottom w:w="75" w:type="dxa"/>
        <w:right w:w="75" w:type="dxa"/>
      </w:tblCellMar>
    </w:tblPr>
  </w:style>
  <w:style w:type="table" w:customStyle="1" w:styleId="a1">
    <w:basedOn w:val="TableNormal"/>
    <w:rsid w:val="003335E8"/>
    <w:tblPr>
      <w:tblStyleRowBandSize w:val="1"/>
      <w:tblStyleColBandSize w:val="1"/>
      <w:tblCellMar>
        <w:top w:w="75" w:type="dxa"/>
        <w:left w:w="75" w:type="dxa"/>
        <w:bottom w:w="75" w:type="dxa"/>
        <w:right w:w="75" w:type="dxa"/>
      </w:tblCellMar>
    </w:tblPr>
  </w:style>
  <w:style w:type="table" w:customStyle="1" w:styleId="a2">
    <w:basedOn w:val="TableNormal"/>
    <w:rsid w:val="003335E8"/>
    <w:tblPr>
      <w:tblStyleRowBandSize w:val="1"/>
      <w:tblStyleColBandSize w:val="1"/>
    </w:tblPr>
  </w:style>
  <w:style w:type="table" w:customStyle="1" w:styleId="a3">
    <w:basedOn w:val="TableNormal"/>
    <w:rsid w:val="003335E8"/>
    <w:tblPr>
      <w:tblStyleRowBandSize w:val="1"/>
      <w:tblStyleColBandSize w:val="1"/>
      <w:tblCellMar>
        <w:top w:w="75" w:type="dxa"/>
        <w:left w:w="75" w:type="dxa"/>
        <w:bottom w:w="75" w:type="dxa"/>
        <w:right w:w="75" w:type="dxa"/>
      </w:tblCellMar>
    </w:tblPr>
  </w:style>
  <w:style w:type="table" w:customStyle="1" w:styleId="a4">
    <w:basedOn w:val="TableNormal"/>
    <w:rsid w:val="003335E8"/>
    <w:tblPr>
      <w:tblStyleRowBandSize w:val="1"/>
      <w:tblStyleColBandSize w:val="1"/>
      <w:tblCellMar>
        <w:top w:w="75" w:type="dxa"/>
        <w:left w:w="75" w:type="dxa"/>
        <w:bottom w:w="75" w:type="dxa"/>
        <w:right w:w="75" w:type="dxa"/>
      </w:tblCellMar>
    </w:tblPr>
  </w:style>
  <w:style w:type="table" w:customStyle="1" w:styleId="a5">
    <w:basedOn w:val="TableNormal"/>
    <w:rsid w:val="003335E8"/>
    <w:tblPr>
      <w:tblStyleRowBandSize w:val="1"/>
      <w:tblStyleColBandSize w:val="1"/>
      <w:tblCellMar>
        <w:top w:w="75" w:type="dxa"/>
        <w:left w:w="75" w:type="dxa"/>
        <w:bottom w:w="75" w:type="dxa"/>
        <w:right w:w="75" w:type="dxa"/>
      </w:tblCellMar>
    </w:tblPr>
  </w:style>
  <w:style w:type="table" w:customStyle="1" w:styleId="a6">
    <w:basedOn w:val="TableNormal"/>
    <w:rsid w:val="003335E8"/>
    <w:tblPr>
      <w:tblStyleRowBandSize w:val="1"/>
      <w:tblStyleColBandSize w:val="1"/>
      <w:tblCellMar>
        <w:top w:w="75" w:type="dxa"/>
        <w:left w:w="75" w:type="dxa"/>
        <w:bottom w:w="75" w:type="dxa"/>
        <w:right w:w="75" w:type="dxa"/>
      </w:tblCellMar>
    </w:tblPr>
  </w:style>
  <w:style w:type="table" w:customStyle="1" w:styleId="a7">
    <w:basedOn w:val="TableNormal"/>
    <w:rsid w:val="003335E8"/>
    <w:tblPr>
      <w:tblStyleRowBandSize w:val="1"/>
      <w:tblStyleColBandSize w:val="1"/>
      <w:tblCellMar>
        <w:top w:w="75" w:type="dxa"/>
        <w:left w:w="75" w:type="dxa"/>
        <w:bottom w:w="75" w:type="dxa"/>
        <w:right w:w="75" w:type="dxa"/>
      </w:tblCellMar>
    </w:tblPr>
  </w:style>
  <w:style w:type="table" w:customStyle="1" w:styleId="a8">
    <w:basedOn w:val="TableNormal"/>
    <w:rsid w:val="003335E8"/>
    <w:tblPr>
      <w:tblStyleRowBandSize w:val="1"/>
      <w:tblStyleColBandSize w:val="1"/>
      <w:tblCellMar>
        <w:top w:w="75" w:type="dxa"/>
        <w:left w:w="75" w:type="dxa"/>
        <w:bottom w:w="75" w:type="dxa"/>
        <w:right w:w="75" w:type="dxa"/>
      </w:tblCellMar>
    </w:tblPr>
  </w:style>
  <w:style w:type="table" w:customStyle="1" w:styleId="a9">
    <w:basedOn w:val="TableNormal"/>
    <w:rsid w:val="003335E8"/>
    <w:tblPr>
      <w:tblStyleRowBandSize w:val="1"/>
      <w:tblStyleColBandSize w:val="1"/>
      <w:tblCellMar>
        <w:top w:w="75" w:type="dxa"/>
        <w:left w:w="75" w:type="dxa"/>
        <w:bottom w:w="75" w:type="dxa"/>
        <w:right w:w="75" w:type="dxa"/>
      </w:tblCellMar>
    </w:tblPr>
  </w:style>
  <w:style w:type="table" w:customStyle="1" w:styleId="aa">
    <w:basedOn w:val="TableNormal"/>
    <w:rsid w:val="003335E8"/>
    <w:tblPr>
      <w:tblStyleRowBandSize w:val="1"/>
      <w:tblStyleColBandSize w:val="1"/>
    </w:tblPr>
  </w:style>
  <w:style w:type="table" w:customStyle="1" w:styleId="ab">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customStyle="1" w:styleId="CommentTextChar">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customStyle="1" w:styleId="CommentSubjectChar">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3C3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hull-eastridingcab.org.uk" TargetMode="External"/><Relationship Id="rId4" Type="http://schemas.openxmlformats.org/officeDocument/2006/relationships/settings" Target="settings.xml"/><Relationship Id="rId9" Type="http://schemas.openxmlformats.org/officeDocument/2006/relationships/hyperlink" Target="mailto:recruitment@hull-eastriding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D18BDA22</Template>
  <TotalTime>25</TotalTime>
  <Pages>11</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Citizens Advice</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Whyte, Elisabeth</dc:creator>
  <cp:lastModifiedBy>Paul Towse</cp:lastModifiedBy>
  <cp:revision>13</cp:revision>
  <dcterms:created xsi:type="dcterms:W3CDTF">2018-04-30T14:37:00Z</dcterms:created>
  <dcterms:modified xsi:type="dcterms:W3CDTF">2022-11-22T10:31:00Z</dcterms:modified>
</cp:coreProperties>
</file>